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2018成都全球创新创业交易会—人才交易专场暨夏季特大型人才招聘会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岗位信息表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"http://job.rc114.com/UnitInfo.aspx?uid=ns09077959&amp;p=194684"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成都飞亚航空设备应用研究所有限公司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"http://job.rc114.com/JobInfoFair.aspx?jsid=193632"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"http://job.rc114.com/JobInfoFair.aspx?jsid=189012"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"http://job.rc114.com/JobInfoFair.aspx?jsid=193629"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"http://job.rc114.com/JobInfoFair.aspx?jsid=202437"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维修工程师（电子）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"http://job.rc114.com/JobInfoFair.aspx?jsid=202436"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维修工程师（机械）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焊工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"http://job.rc114.com/UnitInfo.aspx?uid=w040607213&amp;p=194688"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成都东软学院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绩效专员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教务专员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VI设计专员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"http://job.rc114.com/JobInfoFair.aspx?jsid=211761"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院长办公室文职人员（硕士、中文、法律、情报学、档案学及其相关专业）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"http://job.rc114.com/UnitInfo.aspx?uid=xv15031385&amp;p=194691"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民航成都电子技术有限责任公司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"http://job.rc114.com/JobInfoFair.aspx?jsid=197099"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信息弱电设计工程师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普工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"http://job.rc114.com/JobInfoFair.aspx?jsid=181684"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软件实施工程师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"http://job.rc114.com/JobInfoFair.aspx?jsid=181682"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机电技工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"http://job.rc114.com/JobInfoFair.aspx?jsid=165242"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"http://job.rc114.com/JobInfoFair.aspx?jsid=180661"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售前技术支持工程师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一级建造师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java软件开发工程师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"http://job.rc114.com/JobInfoFair.aspx?jsid=180681"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控制工程师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"http://job.rc114.com/JobInfoFair.aspx?jsid=165243"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中级测量工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机电工程师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"http://job.rc114.com/JobInfoFair.aspx?jsid=157245"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质量控制工程师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"http://job.rc114.com/UnitInfo.aspx?uid=et16106986&amp;p=194692"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成都中电熊猫显示科技有限公司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"http://job.rc114.com/JobInfoFair.aspx?jsid=193872"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.net工程师Java工程师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网络工程师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虚拟化工程师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设备/工艺工程师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"http://job.rc114.com/JobInfoFair.aspx?jsid=193014"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"http://job.rc114.com/JobInfoFair.aspx?jsid=189548"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QC品质工程师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"http://job.rc114.com/JobInfoFair.aspx?jsid=200468"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工厂运营工程师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"http://job.rc114.com/JobInfoFair.aspx?jsid=198749"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"http://job.rc114.com/UnitInfo.aspx?uid=w081212556&amp;p=194693"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成都彩虹电器(集团)股份有限公司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"http://job.rc114.com/JobInfoFair.aspx?jsid=201268"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电商客服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售后客服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设备维护员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化工产品研发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家电产品研发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"http://job.rc114.com/JobInfoFair.aspx?jsid=185269"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质量检验员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业务经理（储备）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"http://job.rc114.com/JobInfoFair.aspx?jsid=187215"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电商仓储管理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"http://job.rc114.com/JobInfoFair.aspx?jsid=200163"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普工（无夜班）（新津）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"http://job.rc114.com/UnitInfo.aspx?uid=w081112053&amp;p=194696"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成都燎原星光电子有限责任公司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"http://job.rc114.com/JobInfoFair.aspx?jsid=205799"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毫米波设计师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"http://job.rc114.com/JobInfoFair.aspx?jsid=88112"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微波专业系统工程师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"http://job.rc114.com/JobInfoFair.aspx?jsid=88115"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大功率电源设计师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"http://job.rc114.com/JobInfoFair.aspx?jsid=88114"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电源厚膜电路设计师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"http://job.rc114.com/JobInfoFair.aspx?jsid=88116"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EMC电磁兼容系统工程师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"http://job.rc114.com/JobInfoFair.aspx?jsid=102777"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电子产品装联工艺师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"http://job.rc114.com/JobInfoFair.aspx?jsid=159093"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设计员/工艺员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"http://job.rc114.com/JobInfoFair.aspx?jsid=60756"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陕西片区专兼职销售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"http://job.rc114.com/JobInfoFair.aspx?jsid=60765"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调试员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"http://job.rc114.com/UnitInfo.aspx?uid=fj11034503&amp;p=194697"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成都德芯数字科技股份有限公司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"http://job.rc114.com/JobInfoFair.aspx?jsid=53885"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.NET工程师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"http://job.rc114.com/JobInfoFair.aspx?jsid=159154"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嵌入式软件工程师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"http://job.rc114.com/JobInfoFair.aspx?jsid=175914"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"http://job.rc114.com/JobInfoFair.aspx?jsid=206627"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售后安装工程师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"http://job.rc114.com/JobInfoFair.aspx?jsid=195733"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生产计划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SMT工艺工程师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"http://job.rc114.com/JobInfoFair.aspx?jsid=206595"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调试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"http://job.rc114.com/UnitInfo.aspx?uid=w080204355&amp;p=194699"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成都康弘药业集团股份有限公司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"http://job.rc114.com/JobInfoFair.aspx?jsid=215056"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"http://job.rc114.com/JobInfoFair.aspx?jsid=215033"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档案管理员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"http://job.rc114.com/JobInfoFair.aspx?jsid=215022"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"http://job.rc114.com/JobInfoFair.aspx?jsid=215020"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"http://job.rc114.com/JobInfoFair.aspx?jsid=215019"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行政秘书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"http://job.rc114.com/JobInfoFair.aspx?jsid=215013"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医学信息沟通专员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"http://job.rc114.com/JobInfoFair.aspx?jsid=215006"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高级临床监查员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"http://job.rc114.com/JobInfoFair.aspx?jsid=189174"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临床监查员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"http://job.rc114.com/JobInfoFair.aspx?jsid=189172"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化药生物技术员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"http://job.rc114.com/JobInfoFair.aspx?jsid=56116"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系统管理员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"http://job.rc114.com/JobInfoFair.aspx?jsid=79443"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行政专员/行政接待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"http://job.rc114.com/UnitInfo.aspx?uid=w040104414&amp;p=194700"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成都旭光科技股份有限公司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生产车间技术员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工程计量技术员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"http://job.rc114.com/JobInfoFair.aspx?jsid=192660"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电子产品硬件设计师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"http://job.rc114.com/UnitInfo.aspx?uid=tb14109176&amp;p=194701"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四川西南航空职业学院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民航运输专业教师（副高级）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航空物流专业教师（副高级）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无人机专业教师（副高级）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飞行专业教师（副高级）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高铁专业课教师（副高级）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空乘专业教师（副高级）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安检专业教师（副高级）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公共基础课教师（副高级）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高铁基础课教师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邮轮专业带头人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"http://job.rc114.com/JobInfoFair.aspx?jsid=188883"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民航类专业教师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无人机专业教师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"http://job.rc114.com/JobInfoFair.aspx?jsid=158918"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空乘专业教师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"http://job.rc114.com/JobInfoFair.aspx?jsid=178061"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飞机飞行专业教师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"http://job.rc114.com/JobInfoFair.aspx?jsid=158934"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民航概论教师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高铁乘务老师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航空物流老师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"http://job.rc114.com/JobInfoFair.aspx?jsid=178060"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空乘专业教师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礼仪老师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数学老师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英语老师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语文老师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"http://job.rc114.com/JobInfoFair.aspx?jsid=158541"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形体教师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"http://job.rc114.com/JobInfoFair.aspx?jsid=158543"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军体教官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"http://job.rc114.com/JobInfoFair.aspx?jsid=158610"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音乐教师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就业处行政岗位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招生处行政岗位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"http://job.rc114.com/UnitInfo.aspx?uid=kk18019251&amp;p=194702"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成都建工路桥建设有限公司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"http://job.rc114.com/JobInfoFair.aspx?jsid=212671"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"http://job.rc114.com/JobInfoFair.aspx?jsid=202124"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技术负责人（装饰、房建）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"http://job.rc114.com/JobInfoFair.aspx?jsid=202117"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"http://job.rc114.com/JobInfoFair.aspx?jsid=202127"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安装总负责人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"http://job.rc114.com/JobInfoFair.aspx?jsid=202107"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项目副经理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"http://job.rc114.com/JobInfoFair.aspx?jsid=202103"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"http://job.rc114.com/JobInfoFair.aspx?jsid=202129"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土建各类工长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"http://job.rc114.com/JobInfoFair.aspx?jsid=202128"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市政各工长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"http://job.rc114.com/UnitInfo.aspx?uid=w071002266&amp;p=194703"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成都维纳软件股份有限公司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"http://job.rc114.com/JobInfoFair.aspx?jsid=181380"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英语客服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日语课程顾问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"http://job.rc114.com/JobInfoFair.aspx?jsid=202083"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"http://job.rc114.com/JobInfoFair.aspx?jsid=200937"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培训讲师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培训副总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"http://job.rc114.com/JobInfoFair.aspx?jsid=200955"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采编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"http://job.rc114.com/JobInfoFair.aspx?jsid=201296"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"http://job.rc114.com/JobInfoFair.aspx?jsid=201327"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对日BPO项目专员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"http://job.rc114.com/JobInfoFair.aspx?jsid=202139"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Android开发工程师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日语营业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日语会计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"http://job.rc114.com/JobInfoFair.aspx?jsid=160570"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日语老师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日语担当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"http://job.rc114.com/UnitInfo.aspx?uid=iz17097493&amp;p=194704"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中国十九冶集团有限公司路桥工程分公司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注册安全工程师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注册造价工程师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"http://job.rc114.com/JobInfoFair.aspx?jsid=198422"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主测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资料员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"http://job.rc114.com/JobInfoFair.aspx?jsid=198599"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一级建造师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"http://job.rc114.com/UnitInfo.aspx?uid=ct16027066&amp;p=194706"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成都绿州市容环境（集团）有限责任公司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"http://job.rc114.com/JobInfoFair.aspx?jsid=207883"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固废方向投资发展部部长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"http://job.rc114.com/JobInfoFair.aspx?jsid=207886"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固废方向投资发展专员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"http://job.rc114.com/JobInfoFair.aspx?jsid=207880"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主办会计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"http://job.rc114.com/JobInfoFair.aspx?jsid=180955"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环卫作业项目经理助理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"http://job.rc114.com/JobInfoFair.aspx?jsid=161616"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"http://job.rc114.com/JobInfoFair.aspx?jsid=207923"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党群工作者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"http://job.rc114.com/JobInfoFair.aspx?jsid=207876"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标书编制人员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"http://job.rc114.com/JobInfoFair.aspx?jsid=180849"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办公室外联兼内勤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"http://job.rc114.com/JobInfoFair.aspx?jsid=207896"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会议接待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"http://job.rc114.com/UnitInfo.aspx?uid=pp09055338&amp;p=194735"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四川省城市建设工程监理有限公司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薪酬绩效主管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项管部助理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实习监理员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专监/监理员/资料员（地铁、房建、市政、道路等项目）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项目服务中心副部长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全国注册监理工程师（地铁、房建、市政等项目）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"http://job.rc114.com/JobInfoFair.aspx?jsid=200212"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全国注册监理工程师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总工办主任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巡检工程师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A16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"http://job.rc114.com/UnitInfo.aspx?uid=w061128719&amp;p=194757"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西南迪信通商贸有限公司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董事长助理（北京）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中高层管理人员预备班（北京）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行政前台（北京）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出纳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管理培训生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储备门店经理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移动营业厅坐席业务办理岗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一线财务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"http://job.rc114.com/JobInfoFair.aspx?jsid=215301"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"http://job.rc114.com/UnitInfo.aspx?uid=cl10083868&amp;p=194917"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富士康科技集团（成都科技园）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产品测试开发工程师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机器人智能开发/机器人运动控制/开发工程师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QE/QSE/SQE工程师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DFM工程师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无尘室产品异常分析工程师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无尘室自动化工程师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点胶工程师(UV+UF)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业务跟单专员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C#开发工程师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web前段开发工程师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WinForm开发工程师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OA管理/网络工程师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生产组长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设备/机电/工务工程师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iOS App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大数据管理工程师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射频工程师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"http://job.rc114.com/UnitInfo.aspx?uid=al13016869&amp;p=195138"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成都我来啦网格信息技术有限公司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数据开发工程师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服务端开发工程师 (Golang)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中高级运维工程师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服务端开发工程师 (Ruby)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拓展实习生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高级投诉处理专员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稽核专员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Android 开发工程师 (中级)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"http://job.rc114.com/UnitInfo.aspx?uid=w080808761&amp;p=195142"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四川迪扬律师事务所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风控主管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薪酬专员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风控专员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"http://job.rc114.com/UnitInfo.aspx?uid=qb18041501&amp;p=195143"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四川知行志成科技有限公司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私有云架构师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公有云架构师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软件开发架构师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系统工程师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售前技术工程师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"http://job.rc114.com/UnitInfo.aspx?uid=yd18052209&amp;p=195144"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成都辉成锦商贸有限公司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家居顾问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室内设计师及陈列师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网店运营专员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"http://job.rc114.com/UnitInfo.aspx?uid=ic18052210&amp;p=195145"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成都蜀瑞居房地产经纪有限公司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渠道助理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渠道主管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拓展助理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"http://job.rc114.com/UnitInfo.aspx?uid=ch11083539&amp;p=195146"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北京东方红航天生物技术股份有限公司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企划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应届生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"http://job.rc114.com/UnitInfo.aspx?uid=vj17018022&amp;p=195147"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成都好房通科技股份有限公司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"http://job.rc114.com/UnitInfo.aspx?uid=ql10117207&amp;p=194633"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成都华川公路建设集团有限公司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宣传专员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青工专员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公共关系专员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综合秘书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资质培训专员/现场督察专员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工程审计专员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成本测算专员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人资主管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财务处长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工程质量专员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工程信息化专员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材料管理员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专职驾驶员兼生活助理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"http://job.rc114.com/UnitInfo.aspx?uid=w060322775&amp;p=194634"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成都西菱动力科技股份有限公司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铸造工程师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机电维修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金相检测工程师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"http://job.rc114.com/UnitInfo.aspx?uid=is11011379&amp;p=194635"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十九冶成都建设有限公司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现场安全经理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市场营销人员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安全管理工程师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市政质量工程师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纪检专员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"http://job.rc114.com/UnitInfo.aspx?uid=zp10073239&amp;p=194636"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四川科伦药业股份有限公司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验证工程师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物流管培生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"http://job.rc114.com/UnitInfo.aspx?uid=js09031932&amp;p=194637"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四川众望安全环保技术咨询有限公司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见习岗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"http://job.rc114.com/UnitInfo.aspx?uid=eg09077135&amp;p=194638"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中国电子系统工程第三建设有限公司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市场开发经理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暖通工程师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管道工程师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BIM工程师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装饰工程师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"http://job.rc114.com/UnitInfo.aspx?uid=uj11107012&amp;p=194639"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成都中山骨科医院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学术带头人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医技人员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住院医师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"http://job.rc114.com/UnitInfo.aspx?uid=ep11010874&amp;p=194640"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中航成飞民用飞机有限责任公司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部装工艺员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纪检监察管理员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生产线经理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维修电工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"http://job.rc114.com/UnitInfo.aspx?uid=w060826231&amp;p=194641"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成都瑞联电气股份有限公司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电子产品研发工程师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自动化工程师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"http://job.rc114.com/UnitInfo.aspx?uid=wu17086835&amp;p=194642"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重庆巨能建设集团四川有限公司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水电施工员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项目部财务管理人员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预算员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测量员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项目部物资设备管理员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审计专员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项目部人力资源专员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"http://job.rc114.com/UnitInfo.aspx?uid=hk09065831&amp;p=194643"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四川菊乐食品股份有限公司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征订专员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奶站站长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奶站内勤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理货员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终端业务员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污水处理工程师（温江上班）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外加工代表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"http://job.rc114.com/UnitInfo.aspx?uid=w061228843&amp;p=194645"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成都主导科技有限责任公司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C++软件工程师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数据挖掘算法工程师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图像算法工程师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产品经理/产品经理助理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工程电气技术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"http://job.rc114.com/UnitInfo.aspx?uid=se18042033&amp;p=194646"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四川孝德养老服务股份有限公司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董事长助理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法务专员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主办会计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软件开发项目经理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康复医生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急诊医生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护士长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护士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策划经理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文案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养老院院长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酒店总经理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厨师团队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维保修经理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驾驶员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"http://job.rc114.com/UnitInfo.aspx?uid=qz18042034&amp;p=194647"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四川省医药保健品进出口公司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外贸业务员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"http://job.rc114.com/UnitInfo.aspx?uid=jx09021177&amp;p=194649"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全友家私有限公司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定制家具营销总监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定制家具研发总监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定制家具设计师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资深策划师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资深平面设计师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资深文案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家居专卖店店长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JVAV工程师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需求分析师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"http://job.rc114.com/UnitInfo.aspx?uid=w070129349&amp;p=194650"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欧菲斯办公伙伴成都有限公司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电商经理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家具销售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美工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客服结算专员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"http://job.rc114.com/UnitInfo.aspx?uid=im18029584&amp;p=194651"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环球车享成都汽车租赁有限公司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活动执行专员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新媒体主管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"http://job.rc114.com/UnitInfo.aspx?uid=ng14055696&amp;p=194653"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成都新柯力化工科技有限公司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专利技术创作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知识产权检索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专利审核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专利销售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专利流程管理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"http://job.rc114.com/UnitInfo.aspx?uid=qa12114026&amp;p=194654"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成都万达国际电影城有限公司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区域行政主管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区域发展经理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安保主管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"http://job.rc114.com/UnitInfo.aspx?uid=ch10037051&amp;p=194656"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成都双新孵化器管理有限公司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管理咨询师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项目申报专员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咨询顾问/助理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园区服务专员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文案策划/内容运营专员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执行董事秘书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园区服务经理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市场营销经理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"http://job.rc114.com/UnitInfo.aspx?uid=oy17118839&amp;p=194943"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成都迈斯派尔半导体有限公司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器件设计工程师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初级工程师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项目申请人员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"http://job.rc114.com/UnitInfo.aspx?uid=sj15064053&amp;p=194944"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成都弘毅天承知识产权代理有限公司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"http://job.rc114.com/JobInfoFair.aspx?jsid=201980"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投融资运营专员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"http://job.rc114.com/JobInfoFair.aspx?jsid=201905"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工商外勤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"http://job.rc114.com/JobInfoFair.aspx?jsid=176230"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流程文员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"http://job.rc114.com/JobInfoFair.aspx?jsid=201898"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专利工程师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"http://job.rc114.com/JobInfoFair.aspx?jsid=178164"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知识产权顾问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"http://job.rc114.com/JobInfoFair.aspx?jsid=178166"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科技咨询师/科技项目申报员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"http://job.rc114.com/JobInfoFair.aspx?jsid=178170"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"http://job.rc114.com/JobInfoFair.aspx?jsid=176226"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专利代理人助理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"http://job.rc114.com/JobInfoFair.aspx?jsid=162501"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律师助理（知识产权类，销售）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"http://job.rc114.com/JobInfoFair.aspx?jsid=202021"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知识产权贯标专员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"http://job.rc114.com/UnitInfo.aspx?uid=la13086355&amp;p=194945"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成都天府新区投资集团有限公司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投资管理岗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企业经营管理岗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风控专员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高级城市规划设计师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招商运营岗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"http://job.rc114.com/UnitInfo.aspx?uid=gx18041797&amp;p=194946"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成都智选联创生物科技有限责任公司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有机合成/材料合成助理研究员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有机合成/材料合成研究员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有机合成/材料合成高级研究员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"http://job.rc114.com/UnitInfo.aspx?uid=lf18041841&amp;p=194947"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上海交通大学四川研究院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嵌入式软件开发工程师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电源工程师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FPGA开发工程师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无人机气动设计高级工程师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无人机飞控算法高级工程师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高级硬件工程师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培训市场主管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科研实习生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"http://job.rc114.com/UnitInfo.aspx?uid=vy17086865&amp;p=194948"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成都赫尔墨斯科技股份有限公司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"http://job.rc114.com/JobInfoFair.aspx?jsid=195008"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软件工程师（C++/QT）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"http://job.rc114.com/UnitInfo.aspx?uid=ud17118360&amp;p=194949"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成都惠泰生物医药有限公司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注册申报专员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专利专员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医药编辑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药理研究员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生化研究员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"http://job.rc114.com/UnitInfo.aspx?uid=jf18041838&amp;p=194950"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成都航天科工微电子系统研究院有限公司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光机电系统首席专家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雷达系统首席专家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光机电系统设计工程师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电子系统工程师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综合电子系统工程师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发展计划部部长/副部长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综合管理与物资采购岗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综合计划管理岗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固定资产投资管理岗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信息化管理岗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"http://job.rc114.com/UnitInfo.aspx?uid=ay18041791&amp;p=194951"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成都普鲁特旅游开发有限公司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品牌运营部助理/专员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品牌运营部总监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"http://job.rc114.com/UnitInfo.aspx?uid=mg17040260&amp;p=195148"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四川易海华科技有限公司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PM 项目管理工程师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SMT销售主管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SMT销售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"http://job.rc114.com/UnitInfo.aspx?uid=ab18052211&amp;p=195149"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成都拓驰科技有限公司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JAVA全线工程师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移动开发工程师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"http://job.rc114.com/UnitInfo.aspx?uid=sg14021239&amp;p=195150"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怡家园（厦门）物业管理有限公司成都分公司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租售专员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工程人员（管培生）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"http://job.rc114.com/UnitInfo.aspx?uid=cw18052236&amp;p=195190"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苏州联创行房地产营销策划有限公司成都分公司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策划经理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策划助理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"http://job.rc114.com/UnitInfo.aspx?uid=am18052235&amp;p=195188"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成都奥美汇科技有限公司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外贸专员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英语客服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"http://job.rc114.com/UnitInfo.aspx?uid=qi17018043&amp;p=195191"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成都市金秋乐商务信息咨询有限公司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"http://job.rc114.com/JobInfoFair.aspx?jsid=200845"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"http://job.rc114.com/JobInfoFair.aspx?jsid=200846"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"http://job.rc114.com/JobInfoFair.aspx?jsid=200847"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销售精英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"http://job.rc114.com/UnitInfo.aspx?uid=on18052237&amp;p=195192"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成都颐丰物业管理有限责任公司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甲级写字楼客服班长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甲级写字楼客服人员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秩序人员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"http://job.rc114.com/UnitInfo.aspx?uid=w080808537&amp;p=195194"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成都心怡物业管理有限公司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业务拓展经理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"http://job.rc114.com/UnitInfo.aspx?uid=yk12067889&amp;p=195195"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成都极地海洋实业有限公司管理分公司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"http://job.rc114.com/JobInfoFair.aspx?jsid=200407"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兽医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"http://job.rc114.com/JobInfoFair.aspx?jsid=65371"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驯养员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主机录入员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"http://job.rc114.com/JobInfoFair.aspx?jsid=74718"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主持人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"http://job.rc114.com/JobInfoFair.aspx?jsid=208653"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机修工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"http://job.rc114.com/JobInfoFair.aspx?jsid=82388"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营业员、收银员、餐饮服务员、安保员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"http://job.rc114.com/JobInfoFair.aspx?jsid=116348"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验票领班、验票员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"http://job.rc114.com/JobInfoFair.aspx?jsid=180111"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市场专员、团队接待客服、多媒体运营专员、文案策划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"http://job.rc114.com/UnitInfo.aspx?uid=ja10105962&amp;p=195196"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成都欧尚超市有限公司华阳店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欧尚零售中国门店储备干部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商场见习经理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C16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"http://job.rc114.com/UnitInfo.aspx?uid=td16059819&amp;p=195197"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成都美创医疗科技股份有限公司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"http://job.rc114.com/JobInfoFair.aspx?jsid=183056"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"http://job.rc114.com/JobInfoFair.aspx?jsid=195147"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电源工程师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"http://job.rc114.com/JobInfoFair.aspx?jsid=183061"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外贸业务员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"http://job.rc114.com/JobInfoFair.aspx?jsid=208390"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学术专员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"http://job.rc114.com/UnitInfo.aspx?uid=mg18041718&amp;p=195073"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四川苏宁易购销售有限公司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储备店长（便利店）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营业员（家居）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生鲜部学徒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肉类分割、切配工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杀鱼工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超市厨师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营业员（便利店）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平面设计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金融客户经理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B2B对公客户经理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红孩子母婴品类主管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红孩子母婴店长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电器店长（直营店、加盟店）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"http://job.rc114.com/UnitInfo.aspx?uid=df09089843&amp;p=195253"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成都六合物资有限公司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片区业务经理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销售内勤（电脑操作员）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"http://job.rc114.com/UnitInfo.aspx?uid=ra17097175&amp;p=195075"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四川视慧智图空间信息技术有限公司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售前工程师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高级市场专员（商务型）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三维研发工程师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Web三维研发工程师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测绘工程师（项目经理方向）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三维可视化数据集成生产工程师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地理信息数据处理、建库技术员、工程师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"http://job.rc114.com/UnitInfo.aspx?uid=yg16027695&amp;p=195076"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成都恒泰峰科技有限公司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商务代表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活动执行专员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活动策划专员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孵化器项目专员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"http://job.rc114.com/JobInfoFair.aspx?jsid=209842"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招投标经理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"http://job.rc114.com/UnitInfo.aspx?uid=dx09054838&amp;p=195077"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成都翼联科技有限公司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后端产品经理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新媒体运营经理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新媒体编辑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运营商项目经理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商户运营专员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渠道经理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区域驻地经理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商务BD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中国电信客服岗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质检实习生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"http://job.rc114.com/UnitInfo.aspx?uid=gd17086698&amp;p=195078"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北斗智通成都科技有限公司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外业技术员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内业技术员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"http://job.rc114.com/UnitInfo.aspx?uid=w080606987&amp;p=195079"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四川金利医药贸易有限公司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"http://job.rc114.com/JobInfoFair.aspx?jsid=110418"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"http://job.rc114.com/JobInfoFair.aspx?jsid=109682"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"http://job.rc114.com/JobInfoFair.aspx?jsid=110447"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医药销售开票员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"http://job.rc114.com/JobInfoFair.aspx?jsid=109683"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医药销售代表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"http://job.rc114.com/JobInfoFair.aspx?jsid=107327"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发货员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"http://job.rc114.com/JobInfoFair.aspx?jsid=107318"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OTC终端代表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"http://job.rc114.com/UnitInfo.aspx?uid=qj11061213&amp;p=195080"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宏华集团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战略规划主管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机械设计/研发工程师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井电设计工程师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机械工艺师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铆焊工艺师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数控工艺师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调试工程师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石油钻井工程师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质量体系工程师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人力资源咨询师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纪检监察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资金计划师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财务分析师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预算分析师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"http://job.rc114.com/UnitInfo.aspx?uid=zx10036063&amp;p=195081"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成都建丰林业股份有限公司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薪酬绩效主管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"http://job.rc114.com/UnitInfo.aspx?uid=rn18041756&amp;p=195082"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成都君康医药贸易有限公司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仓库保管员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"http://job.rc114.com/UnitInfo.aspx?uid=ea18052199&amp;p=195112"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成都红星欧丽洛雅品牌管理有限公司武侯分公司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楼层主管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楼层管理员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品牌店长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C28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"http://job.rc114.com/UnitInfo.aspx?uid=xg18030399&amp;p=195085"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四川鹏翔凯盛测绘科技有限公司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市场部经理（测绘行业）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测绘工程师/技术员/测绘组长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"http://job.rc114.com/JobInfoFair.aspx?jsid=210362"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测绘实习生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"http://job.rc114.com/JobInfoFair.aspx?jsid=210365"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出纳兼行政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"http://job.rc114.com/UnitInfo.aspx?uid=yh18052188&amp;p=195087"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四川时代专修学院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科研教学人员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社会工作人员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网管负责人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电大班主任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网络咨询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"http://job.rc114.com/UnitInfo.aspx?uid=py15116203&amp;p=195093"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四川助老之家健康产业有限公司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"http://job.rc114.com/JobInfoFair.aspx?jsid=207806"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前端开发工程师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"http://job.rc114.com/JobInfoFair.aspx?jsid=197684"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用户运营专员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中医医师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"http://job.rc114.com/JobInfoFair.aspx?jsid=198322"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"http://job.rc114.com/JobInfoFair.aspx?jsid=197666"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助老顾问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"http://job.rc114.com/JobInfoFair.aspx?jsid=197667"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门店经理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"http://job.rc114.com/JobInfoFair.aspx?jsid=198324"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理疗师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"http://job.rc114.com/JobInfoFair.aspx?jsid=198336"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护工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"http://job.rc114.com/UnitInfo.aspx?uid=gz18052195&amp;p=195094"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中铁工程装备机电有限公司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工程技术人员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行政岗位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机电工程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科技研发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"http://job.rc114.com/UnitInfo.aspx?uid=px17097642&amp;p=195095"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成都三泰智能科技有限公司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渠道经理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IOS开发工程师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技术支持工程师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总经理助理（实习生）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呼叫中心坐席（实习生）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JAVA开发（实习生）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C++开发工程师（实习生）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人力行政部（实习生）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"http://job.rc114.com/UnitInfo.aspx?uid=sw18052196&amp;p=195096"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成都恒誉金融服务外包有限公司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电销总监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电销经理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电销顾问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权证人员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跟单专员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文案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电销储备干部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"http://job.rc114.com/UnitInfo.aspx?uid=nf13074719&amp;p=195098"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四川芳心草园艺有限责任公司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"http://job.rc114.com/JobInfoFair.aspx?jsid=201647"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私家花园景观设计师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"http://job.rc114.com/JobInfoFair.aspx?jsid=201659"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设计师助理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园林养护技术员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"http://job.rc114.com/JobInfoFair.aspx?jsid=201640"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(植物花艺）产品设计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跟车员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植物搭配设计师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花艺师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"http://job.rc114.com/JobInfoFair.aspx?jsid=201638"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园林养护技术员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"http://job.rc114.com/UnitInfo.aspx?uid=tt13107800&amp;p=195099"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四川圣迪乐村生态食品股份有限公司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管培生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"http://job.rc114.com/JobInfoFair.aspx?jsid=148922"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"http://job.rc114.com/UnitInfo.aspx?uid=w030500366&amp;p=194973"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成都地奥制药集团有限公司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细胞培养工程师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药理研究员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药理实验员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专利研究员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制剂实验员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医学经理助理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"http://job.rc114.com/JobInfoFair.aspx?jsid=199505"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学术经理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环保管理主管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设备技术专员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空调专员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运行QA专员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质量信息主管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验证QA主管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运行QA主管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"http://job.rc114.com/JobInfoFair.aspx?jsid=208478"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生产技术操作人员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"http://job.rc114.com/UnitInfo.aspx?uid=al18052153&amp;p=194978"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蚂蚁金服（成都）网络技术有限公司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服务运营专家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"http://job.rc114.com/UnitInfo.aspx?uid=w060826508&amp;p=194980"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成都芯源系统有限公司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失效分析工程师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"http://job.rc114.com/JobInfoFair.aspx?jsid=134351"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"http://job.rc114.com/JobInfoFair.aspx?jsid=134525"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应用工程师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"http://job.rc114.com/JobInfoFair.aspx?jsid=134349"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封装仿真工程师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"http://job.rc114.com/JobInfoFair.aspx?jsid=134352"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良率提升工程师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"http://job.rc114.com/JobInfoFair.aspx?jsid=181145"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助理产品工程师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"http://job.rc114.com/JobInfoFair.aspx?jsid=163994"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助理应用工程师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"http://job.rc114.com/JobInfoFair.aspx?jsid=158007"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版图设计工程师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"http://job.rc114.com/JobInfoFair.aspx?jsid=180726"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"http://job.rc114.com/JobInfoFair.aspx?jsid=180735"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供应商质量工程师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"http://job.rc114.com/JobInfoFair.aspx?jsid=134369"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生产计划员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厂务技术员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布局技术员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"http://job.rc114.com/UnitInfo.aspx?uid=us10061070&amp;p=194981"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四川久远银海软件股份有限公司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JAVA开发 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WEB开发 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"http://job.rc114.com/UnitInfo.aspx?uid=ht10083889&amp;p=194983"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成都先进功率半导体股份有限公司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工程部测试主管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"http://job.rc114.com/JobInfoFair.aspx?jsid=189365"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工程部设备工程师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"http://job.rc114.com/JobInfoFair.aspx?jsid=189366"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工程部工艺工程师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质保部客诉工程师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"http://job.rc114.com/JobInfoFair.aspx?jsid=173555"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工程部技术员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"http://job.rc114.com/JobInfoFair.aspx?jsid=175513"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生产部设备技术员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"http://job.rc114.com/JobInfoFair.aspx?jsid=12214"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失效分析技术员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IT技术员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"http://job.rc114.com/JobInfoFair.aspx?jsid=12215"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IQA技术员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生产部培训员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"http://job.rc114.com/JobInfoFair.aspx?jsid=49100"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关务员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工程部文员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"http://job.rc114.com/JobInfoFair.aspx?jsid=181869"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"http://job.rc114.com/JobInfoFair.aspx?jsid=175508"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市场部产品经理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芯片产品经理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芯片开发工程师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LRC DFN/QFN产品高级管理/技术人才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LRC功率产品高级管理/技术人才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LRC工程部SMD工程师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LRC质保部FA工程师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LRC质保部测试技术员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LRC质保部体系专员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"http://job.rc114.com/UnitInfo.aspx?uid=tg10061073&amp;p=194984"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成都华微电子科技有限公司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高级FPGA测试工程师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IC数字设计工程师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IC模拟设计工程师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MCU软件工程师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"http://job.rc114.com/UnitInfo.aspx?uid=je09112932&amp;p=194985"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中电科航空电子有限公司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"http://job.rc114.com/JobInfoFair.aspx?jsid=17404"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卫星通讯工程师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系统工程师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"http://job.rc114.com/JobInfoFair.aspx?jsid=17406"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国际合作部副部长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嵌入式驱动开发工程师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机载维护系统工程师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网络架构工程师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客舱先进技术研究工程师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网络系统工程师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系统需求分析与架构设计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通信中间件研发工程师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系统仿真工程师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硬件架构工程师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适航工程师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"http://job.rc114.com/UnitInfo.aspx?uid=lv13016709&amp;p=194986"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成都西加云杉科技有限公司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解决方案工程师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助理解决方案工程师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高级Java工程师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"http://job.rc114.com/UnitInfo.aspx?uid=he18052155&amp;p=194987"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成都雨墨科技有限公司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游戏场景原画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java服务器程序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游戏测试员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3D特效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游戏UI设计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"http://job.rc114.com/UnitInfo.aspx?uid=et09101546&amp;p=194988"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莫仕连接器（成都）有限公司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"http://job.rc114.com/JobInfoFair.aspx?jsid=209313"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SQA Engineer(供应商质量管理工程师)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"http://job.rc114.com/JobInfoFair.aspx?jsid=198664"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Product Manager（产品经理）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"http://job.rc114.com/JobInfoFair.aspx?jsid=114052"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Product Design Engineer（产品设计工程师）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项目管理专员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设备维护工程师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制程工程师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工业工程师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现场工程师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资深应用工程师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模具设计工程师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"http://job.rc114.com/JobInfoFair.aspx?jsid=25111"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Tooling Engineer （模具工程师）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"http://job.rc114.com/JobInfoFair.aspx?jsid=198621"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Tooling Process Engineer(模具工艺工程师)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资深系统分析师，采购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"http://job.rc114.com/JobInfoFair.aspx?jsid=40885"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Test Engineer（测试工程师-结构）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"http://job.rc114.com/JobInfoFair.aspx?jsid=209333"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信号工程师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"http://job.rc114.com/JobInfoFair.aspx?jsid=174715"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Vision Engineer  (视觉工程师)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"http://job.rc114.com/JobInfoFair.aspx?jsid=40897"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Planner(计划员）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"http://job.rc114.com/JobInfoFair.aspx?jsid=135593"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Buyer (采购员)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"http://job.rc114.com/JobInfoFair.aspx?jsid=25119"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Facility Technician  （厂务技术员）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"http://job.rc114.com/JobInfoFair.aspx?jsid=72648"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Shipping Coordinator （货运协调员）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模具钳工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注塑上模员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"http://job.rc114.com/JobInfoFair.aspx?jsid=209222"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设备维护技术员（电镀/装配/注塑）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"http://job.rc114.com/JobInfoFair.aspx?jsid=198663"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Technician, Lab Metrology（测量技术员）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"http://job.rc114.com/JobInfoFair.aspx?jsid=25012"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 Inspector （品质检验员）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"http://job.rc114.com/JobInfoFair.aspx?jsid=164033"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电镀生产线长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"http://job.rc114.com/JobInfoFair.aspx?jsid=44335"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Plating Setter(电镀上模员)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"http://job.rc114.com/JobInfoFair.aspx?jsid=40872"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EDM/SG/WC/PG/ Heat-treatment Machinist ( 电火花/磨床/线切割/光学曲线磨床/热处理技师 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学徒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"http://job.rc114.com/UnitInfo.aspx?uid=oq18052156&amp;p=194989"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北京优炫软件股份有限公司成都分公司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Java核心开发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中级测试工程师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JAVA中高级开发工程师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技术支持工程师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"http://job.rc114.com/UnitInfo.aspx?uid=ee17097618&amp;p=194991"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四川格睿泰思信息科技有限公司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"http://job.rc114.com/JobInfoFair.aspx?jsid=195898"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"http://job.rc114.com/JobInfoFair.aspx?jsid=195900"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大数据分析助理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PHP实习生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JAVA开发实习生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计算机专业实习生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"http://job.rc114.com/UnitInfo.aspx?uid=vd18052157&amp;p=194992"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成都天地量子科技有限公司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前端工程师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大数据研发工程师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大数据运维工程师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遥感工程师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机器学习工程师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气象工程师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后端工程师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"http://job.rc114.com/UnitInfo.aspx?uid=ay13107844&amp;p=194993"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成都易播科技有限公司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媒介专员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广告销售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市场调研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暗访检测员（川南）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媒体投放顾问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数据清洗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电梯广告销售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"http://job.rc114.com/UnitInfo.aspx?uid=nw17108263&amp;p=194994"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健进制药有限公司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生产技术工程师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高级化学分析研究员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高级制剂研究员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化学分析研究员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制剂研究员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"http://job.rc114.com/JobInfoFair.aspx?jsid=214371"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验证工程师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"http://job.rc114.com/UnitInfo.aspx?uid=mu11022638&amp;p=194995"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四川远大蜀阳药业股份有限公司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"http://job.rc114.com/JobInfoFair.aspx?jsid=180021"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"http://job.rc114.com/JobInfoFair.aspx?jsid=208163"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"http://job.rc114.com/JobInfoFair.aspx?jsid=16435"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验证专员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"http://job.rc114.com/JobInfoFair.aspx?jsid=208080"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给排水工程师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"http://job.rc114.com/JobInfoFair.aspx?jsid=208055"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无菌灌装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"http://job.rc114.com/JobInfoFair.aspx?jsid=208044"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制水操作工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"http://job.rc114.com/JobInfoFair.aspx?jsid=139665"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现场qa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"http://job.rc114.com/JobInfoFair.aspx?jsid=181505"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制冷运转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"http://job.rc114.com/JobInfoFair.aspx?jsid=181509"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电气维修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"http://job.rc114.com/JobInfoFair.aspx?jsid=199202"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设备打印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"http://job.rc114.com/JobInfoFair.aspx?jsid=139662"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灯检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"http://job.rc114.com/UnitInfo.aspx?uid=nk18041973&amp;p=194996"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成都高新区毕晓普癌症研究所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细胞分子生物学副研究员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小分子药物设计研究员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有机合成副研究员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有机合成研究员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天然产物纯化鉴定副研究员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植物鉴定副研究员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临床前研究助理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"http://job.rc114.com/UnitInfo.aspx?uid=se17086981&amp;p=194997"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成都百裕金阁莱药业有限公司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药品研发人员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临床研究员CRA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药品生产人员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信息IT专员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法务专员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"http://job.rc114.com/UnitInfo.aspx?uid=hd15031287&amp;p=194998"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成都诺维尔生物医药有限公司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中试技术研究员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药物合成研究员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药物合成经理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D28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"http://job.rc114.com/UnitInfo.aspx?uid=pq18041678&amp;p=194999"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成都高新区人力资源协会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综合岗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"http://job.rc114.com/UnitInfo.aspx?uid=ix18052179&amp;p=195053"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成都安易达商务信息咨询有限公司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抵押主管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"http://job.rc114.com/UnitInfo.aspx?uid=wb18052227&amp;p=195225"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成都佩米大咖餐饮管理有限公司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行政人事文员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吧外一体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大堂经理（储备干部）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咖啡师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"http://job.rc114.com/UnitInfo.aspx?uid=ul10048541&amp;p=195056"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成都建国汽车贸易有限公司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"http://job.rc114.com/JobInfoFair.aspx?jsid=54943"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"http://job.rc114.com/JobInfoFair.aspx?jsid=11781"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服务顾问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薪酬专员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"http://job.rc114.com/JobInfoFair.aspx?jsid=139458"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"http://job.rc114.com/JobInfoFair.aspx?jsid=200671"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"http://job.rc114.com/JobInfoFair.aspx?jsid=55024"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出纳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"http://job.rc114.com/JobInfoFair.aspx?jsid=83984"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续保专员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"http://job.rc114.com/JobInfoFair.aspx?jsid=83972"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配件库管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"http://job.rc114.com/UnitInfo.aspx?uid=em11011224&amp;p=195057"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成都金山化学试剂有限公司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"http://job.rc114.com/JobInfoFair.aspx?jsid=194850"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"http://job.rc114.com/JobInfoFair.aspx?jsid=192902"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营销经理（贸易公司）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供应经理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"http://job.rc114.com/JobInfoFair.aspx?jsid=95247"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质检部部长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财务部副部长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"http://job.rc114.com/JobInfoFair.aspx?jsid=200659"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"http://job.rc114.com/JobInfoFair.aspx?jsid=162043"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pmc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"http://job.rc114.com/JobInfoFair.aspx?jsid=156452"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"http://job.rc114.com/JobInfoFair.aspx?jsid=194856"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仓储员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生产操作工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生产包装工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"http://job.rc114.com/UnitInfo.aspx?uid=zy16106903&amp;p=195058"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四川聚力创汇科技有限公司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口碑运营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"http://job.rc114.com/UnitInfo.aspx?uid=hr18052180&amp;p=195059"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成都龙之泉科技股份有限公司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市政工程技术员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造价员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营销策划专员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"http://job.rc114.com/UnitInfo.aspx?uid=wv12114960&amp;p=195060"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四川岷山饭店有限公司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客房预订员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"http://job.rc114.com/UnitInfo.aspx?uid=ys18041708&amp;p=195062"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四川品胜品牌管理有限公司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.NET高级工程师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JavaScript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业务督导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渠道业务代表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门店内勤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"http://job.rc114.com/UnitInfo.aspx?uid=mw13064010&amp;p=195061"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四川三元环境治理股份有限公司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区域销售总监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钢结构工程师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"http://job.rc114.com/JobInfoFair.aspx?jsid=198790"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噪声治理设计工程师  （偏设计）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声学工程师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"http://job.rc114.com/JobInfoFair.aspx?jsid=201449"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"http://job.rc114.com/UnitInfo.aspx?uid=an18031213&amp;p=195063"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四川特驱教育管理有限公司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驾校教练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NET开发工程师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"http://job.rc114.com/JobInfoFair.aspx?jsid=212712"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咨询教师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"http://job.rc114.com/JobInfoFair.aspx?jsid=212713"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平面设计教师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"http://job.rc114.com/JobInfoFair.aspx?jsid=212714"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室内设计教师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"http://job.rc114.com/JobInfoFair.aspx?jsid=212715"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办公+会计老师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"http://job.rc114.com/UnitInfo.aspx?uid=dh18052182&amp;p=195064"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亿达控股有限公司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养老驿站运营管理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康复训练师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理疗师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照护师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老年文娱活动专员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"http://job.rc114.com/UnitInfo.aspx?uid=w061128626&amp;p=195067"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成都市银雁金融配套服务有限公司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"http://job.rc114.com/JobInfoFair.aspx?jsid=184045"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"http://job.rc114.com/JobInfoFair.aspx?jsid=184038"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招聘渠道专员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"http://job.rc114.com/JobInfoFair.aspx?jsid=198806"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银行信息录入审核员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"http://job.rc114.com/JobInfoFair.aspx?jsid=198804"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银行现金清分员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"http://job.rc114.com/JobInfoFair.aspx?jsid=198802"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档案管理员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"http://job.rc114.com/JobInfoFair.aspx?jsid=198808"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银行大堂助理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"http://job.rc114.com/UnitInfo.aspx?uid=rf10061586&amp;p=195066"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成都永利伟兴办公设备有限公司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"http://job.rc114.com/JobInfoFair.aspx?jsid=108789"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售后技术人员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"http://job.rc114.com/JobInfoFair.aspx?jsid=173217"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"http://job.rc114.com/UnitInfo.aspx?uid=jx12079424&amp;p=195068"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四川省有色科技集团有限责任公司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集团公司人力资源部员工关系岗主办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集团公司人力资源部员工关系岗主管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集团公司风控法务部高级主管岗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"http://job.rc114.com/JobInfoFair.aspx?jsid=215796"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所属公司董事会办公室副主任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所属公司研究部经理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所属公司投资部经理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"http://job.rc114.com/UnitInfo.aspx?uid=co11010812&amp;p=195083"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中国五冶集团有限公司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"http://job.rc114.com/JobInfoFair.aspx?jsid=203426"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高级工程师（市政、公路、桥隧、轨道、房建）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"http://job.rc114.com/JobInfoFair.aspx?jsid=161623"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博士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"http://job.rc114.com/JobInfoFair.aspx?jsid=138464"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"http://job.rc114.com/JobInfoFair.aspx?jsid=110777"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项目总工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"http://job.rc114.com/JobInfoFair.aspx?jsid=7113"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造价工程师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"http://job.rc114.com/JobInfoFair.aspx?jsid=7114"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"http://job.rc114.com/JobInfoFair.aspx?jsid=138465"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项目施工经理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"http://job.rc114.com/JobInfoFair.aspx?jsid=138466"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项目经营经理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"http://job.rc114.com/JobInfoFair.aspx?jsid=138468"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项目施工主管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"http://job.rc114.com/JobInfoFair.aspx?jsid=138469"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项目经营主管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"http://job.rc114.com/JobInfoFair.aspx?jsid=138467"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项目技术主管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"http://job.rc114.com/JobInfoFair.aspx?jsid=138471"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专业工程师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"http://job.rc114.com/JobInfoFair.aspx?jsid=178975"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"http://job.rc114.com/JobInfoFair.aspx?jsid=110838"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应届毕业生（本科、研究生）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"http://job.rc114.com/UnitInfo.aspx?uid=w061128667&amp;p=195084"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四川舞东风超市连锁股份有限公司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营运部管理培训生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采购总监助理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信息部分店运维专员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"http://job.rc114.com/JobInfoFair.aspx?jsid=214597"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开业总监助理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"http://job.rc114.com/UnitInfo.aspx?uid=ws18052170&amp;p=195226"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成都美睿博教育咨询有限公司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课程顾问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机器人教师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执行校长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"http://job.rc114.com/UnitInfo.aspx?uid=xv18052192&amp;p=195091"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成都雅米佳生物科技有限公司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基地技术服务员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内勤行政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"http://job.rc114.com/UnitInfo.aspx?uid=zi12114961&amp;p=195122"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成都神鸟数据咨询有限公司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"http://job.rc114.com/JobInfoFair.aspx?jsid=200594"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市场调研数据分析师（可接收应届生）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项目执行督导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"http://job.rc114.com/JobInfoFair.aspx?jsid=214648"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"http://job.rc114.com/UnitInfo.aspx?uid=rh18052207&amp;p=195153"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艺鎏贝贝星成长中心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中心业务主管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招生专员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幼儿主教教师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"http://job.rc114.com/UnitInfo.aspx?uid=hu11059261&amp;p=194758"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成都航天模塑股份有限公司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"http://job.rc114.com/JobInfoFair.aspx?jsid=202088"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自动化工程师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"http://job.rc114.com/JobInfoFair.aspx?jsid=84347"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"http://job.rc114.com/JobInfoFair.aspx?jsid=202086"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信息化工程师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力学分析工程师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模流分析工程师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涂装工艺师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"http://job.rc114.com/JobInfoFair.aspx?jsid=84350"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模具工程师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工装模具估价师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"http://job.rc114.com/UnitInfo.aspx?uid=pv12115408&amp;p=194759"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成都亨通光通信有限公司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"http://job.rc114.com/JobInfoFair.aspx?jsid=206877"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"http://job.rc114.com/JobInfoFair.aspx?jsid=206868"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"http://job.rc114.com/JobInfoFair.aspx?jsid=167700"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"http://job.rc114.com/JobInfoFair.aspx?jsid=143890"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Java开发人才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"http://job.rc114.com/UnitInfo.aspx?uid=xp10036993&amp;p=194760"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成都九芝堂金鼎药业有限公司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车间工艺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药品生产管理储备生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综合维修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"http://job.rc114.com/UnitInfo.aspx?uid=ld09089717&amp;p=194764"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成都康华生物制品有限公司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医学部经理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"http://job.rc114.com/UnitInfo.aspx?uid=ce09043394&amp;p=194765"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成都新东方烹饪学校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网络咨询师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"http://job.rc114.com/JobInfoFair.aspx?jsid=125926"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前台咨询师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"http://job.rc114.com/JobInfoFair.aspx?jsid=167730"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竞价专员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"http://job.rc114.com/JobInfoFair.aspx?jsid=125931"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网站建设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酒店管理专业教师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"http://job.rc114.com/JobInfoFair.aspx?jsid=208294"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班主任教师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"http://job.rc114.com/JobInfoFair.aspx?jsid=125925"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西餐教师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"http://job.rc114.com/JobInfoFair.aspx?jsid=125924"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西点教师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"http://job.rc114.com/JobInfoFair.aspx?jsid=125923"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川菜教师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"http://job.rc114.com/JobInfoFair.aspx?jsid=9794"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火锅教师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"http://job.rc114.com/JobInfoFair.aspx?jsid=9766"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中式面点教师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"http://job.rc114.com/JobInfoFair.aspx?jsid=199463"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"http://job.rc114.com/JobInfoFair.aspx?jsid=9823"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"http://job.rc114.com/JobInfoFair.aspx?jsid=125933"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结算中心专员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"http://job.rc114.com/UnitInfo.aspx?uid=ew18041928&amp;p=194766"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富奥威泰克汽车底盘系统成都有限公司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物流规划工程师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IE工程师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量检具工程师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高压监控工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维修电工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模具维修技术工人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"http://job.rc114.com/UnitInfo.aspx?uid=w070532215&amp;p=194767"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四川航天拓鑫玄武岩实业有限公司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装备研发工程师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复合材料研发工程师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"http://job.rc114.com/JobInfoFair.aspx?jsid=167744"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窑炉设计工程师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"http://job.rc114.com/JobInfoFair.aspx?jsid=202846"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"http://job.rc114.com/UnitInfo.aspx?uid=pj17118786&amp;p=194768"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四川吉利汽车部件有限公司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冲压工艺工程师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焊装工艺工程师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BOM管理岗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法规公告岗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设备维修钳工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设备维修电工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职业健康管理岗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总务岗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接待岗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能源管理岗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机器人技术岗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设备电气技术岗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质量管理科科长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质量体系岗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质量信息管理岗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零部件检验科科长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整车品质科科长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SQE岗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计量检测岗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实验室检测岗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涂装工艺工程师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技术管理科科长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E29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"http://job.rc114.com/UnitInfo.aspx?uid=mv13085918&amp;p=194769"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一汽（四川）专用汽车有限公司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安全环保专员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体系管理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焊接工艺员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设备维修电工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"http://job.rc114.com/JobInfoFair.aspx?jsid=193675"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军品销售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生产储备人员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"http://job.rc114.com/JobInfoFair.aspx?jsid=185789"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钳工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"http://job.rc114.com/JobInfoFair.aspx?jsid=185786"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焊工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E30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"http://job.rc114.com/UnitInfo.aspx?uid=vj17086797&amp;p=194770"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成都毓恬冠佳汽车零部件有限公司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售后工程师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电子/电气工程师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体系助理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生产工艺员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过程质量工程师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生产线长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E31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"http://job.rc114.com/UnitInfo.aspx?uid=bz18041929&amp;p=194771"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四川汇源钢建装配建筑有限公司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施工技术 （钢结构） （墙材）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工程预决算人员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建筑设计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详图技术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墙材生产技术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钢构生产技术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预结算与审计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E32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"http://job.rc114.com/UnitInfo.aspx?uid=pf17029047&amp;p=194772"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成都国际公路口岸运营有限公司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行政IT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保安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物流结算员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仓管员（叉车工）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协检员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物流销售经理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关务主管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关务员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"http://job.rc114.com/UnitInfo.aspx?uid=jd14120167&amp;p=194773"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成都西河散热器厂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"http://job.rc114.com/JobInfoFair.aspx?jsid=204800"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"http://job.rc114.com/JobInfoFair.aspx?jsid=172721"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营销部驻外片区经理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"http://job.rc114.com/JobInfoFair.aspx?jsid=216025"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"http://job.rc114.com/JobInfoFair.aspx?jsid=216026"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企业策划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"http://job.rc114.com/JobInfoFair.aspx?jsid=185506"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"http://job.rc114.com/JobInfoFair.aspx?jsid=204808"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技术服务人员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"http://job.rc114.com/JobInfoFair.aspx?jsid=185507"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设备维修及管理员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"http://job.rc114.com/JobInfoFair.aspx?jsid=204809"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数控CNC操作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"http://job.rc114.com/UnitInfo.aspx?uid=w070330270&amp;p=194774"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成都宏亿实业集团有限公司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"http://job.rc114.com/JobInfoFair.aspx?jsid=206673"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检测部部长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"http://job.rc114.com/JobInfoFair.aspx?jsid=196809"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品控员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"http://job.rc114.com/JobInfoFair.aspx?jsid=196810"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助理调香员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"http://job.rc114.com/JobInfoFair.aspx?jsid=202636"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体系专员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"http://job.rc114.com/JobInfoFair.aspx?jsid=160516"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仪器分析员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"http://job.rc114.com/JobInfoFair.aspx?jsid=160528"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"http://job.rc114.com/UnitInfo.aspx?uid=el12092102&amp;p=194775"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四川航天世源汽车部件有限公司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销售员（成都、重庆）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工艺工程师（机加、装配）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实验分析师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质量工程师（成都、重庆）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党群干事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水泵工程师、机油泵工程师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"http://job.rc114.com/UnitInfo.aspx?uid=su11084216&amp;p=194776"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成都天兴仪表（集团）有限公司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嵌入式软件带头人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"http://job.rc114.com/JobInfoFair.aspx?jsid=199471"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嵌入式软件开发工程师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"http://job.rc114.com/JobInfoFair.aspx?jsid=203429"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"http://job.rc114.com/JobInfoFair.aspx?jsid=208327"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电子工程师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"http://job.rc114.com/JobInfoFair.aspx?jsid=199474"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"http://job.rc114.com/JobInfoFair.aspx?jsid=183799"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"http://job.rc114.com/JobInfoFair.aspx?jsid=214948"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模具工程师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"http://job.rc114.com/JobInfoFair.aspx?jsid=212076"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非标工程师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SMT工艺工程师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"http://job.rc114.com/UnitInfo.aspx?uid=wj11023022&amp;p=194777"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成都大运汽车集团有限公司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汽车客户服务经理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市场营销岗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汽车研发岗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公告工程师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"http://job.rc114.com/UnitInfo.aspx?uid=kf18041930&amp;p=194778"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成都双胜汽车零部件有限公司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成本会计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注塑主任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注塑班长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SQE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"http://job.rc114.com/UnitInfo.aspx?uid=vx16016883&amp;p=194779"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中植一客成都汽车有限公司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采购计划员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车间工艺员（制件、涂装、焊装、总装底盘、总装电器）（5人）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车身及装饰件设计工程师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车架设计工程师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"http://job.rc114.com/UnitInfo.aspx?uid=w081111846&amp;p=194780"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四川中财管道有限公司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部门负责人（仓储、技术研发、管道生产、型材生产、技术服务、质量管理、设备管理）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2018届应届生储备干</w:t>
            </w:r>
          </w:p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"http://job.rc114.com/UnitInfo.aspx?uid=my17086691&amp;p=194644"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四川椰子网络科技有限公司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"http://job.rc114.com/JobInfoFair.aspx?jsid=193847"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跨境电商平台运营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电商美工网页设计（阿里国际站）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"http://job.rc114.com/JobInfoFair.aspx?jsid=193851"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外贸专员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"http://job.rc114.com/UnitInfo.aspx?uid=ev18041945&amp;p=194648"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四川省禹泰德集团有限公司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土地整理商务助理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市场总监助理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检测公司技术经理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土地整理施工员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土地规划整理设计师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综合文员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"http://job.rc114.com/UnitInfo.aspx?uid=w081010492&amp;p=194652"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四川中地信息工程有限公司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"http://job.rc114.com/JobInfoFair.aspx?jsid=213936"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测绘员\调绘员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"http://job.rc114.com/JobInfoFair.aspx?jsid=213939"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内业人员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"http://job.rc114.com/JobInfoFair.aspx?jsid=213928"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区域市场（销售）总助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招投标专员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"http://job.rc114.com/JobInfoFair.aspx?jsid=213925"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土地规划设计工程师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"http://job.rc114.com/JobInfoFair.aspx?jsid=213931"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GIS研发工程师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"http://job.rc114.com/JobInfoFair.aspx?jsid=213934"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城市规划设计工程师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"http://job.rc114.com/UnitInfo.aspx?uid=ki17086681&amp;p=194655"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成都爱阅读网络科技有限公司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"http://job.rc114.com/JobInfoFair.aspx?jsid=193650"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"http://job.rc114.com/JobInfoFair.aspx?jsid=193652"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电话营销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"http://job.rc114.com/UnitInfo.aspx?uid=pc17118614&amp;p=194657"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成都创源地文化传播有限公司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"http://job.rc114.com/JobInfoFair.aspx?jsid=212552"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客服专员、销售专员、领域代理、销售经理、营销总监、干部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"http://job.rc114.com/JobInfoFair.aspx?jsid=212551"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人力资源主管、人力资源专员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"http://job.rc114.com/UnitInfo.aspx?uid=wa18041949&amp;p=194658"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成都共享先锋科技有限公司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网站前端开发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网站后台开发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"http://job.rc114.com/UnitInfo.aspx?uid=eh18030632&amp;p=194660"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成都皓图智能科技有限公司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副总裁（分管行政人事）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司机兼行政助理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行政前台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售前/售后技术支持工程师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售前/售后技术支持工程师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平面设计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市场推广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品牌总监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UI/UE设计工程师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硬件PCB设计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嵌入式软件工程师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数据模型工程师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算法工程师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架构师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硬件研发总监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产品研发总监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"http://job.rc114.com/JobInfoFair.aspx?jsid=210908"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CTO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"http://job.rc114.com/UnitInfo.aspx?uid=jy17086688&amp;p=194662"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成都婚加文化传播有限公司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婚礼顾问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宴会顾问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婚礼客服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婚礼策划师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"http://job.rc114.com/UnitInfo.aspx?uid=jp15052866&amp;p=194664"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成都康饮贸易有限公司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"http://job.rc114.com/JobInfoFair.aspx?jsid=151025"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茶叶销售顾问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"http://job.rc114.com/JobInfoFair.aspx?jsid=151029"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"http://job.rc114.com/UnitInfo.aspx?uid=oh18041950&amp;p=194665"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成都筷不离手餐饮管理有限公司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管理培训生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品牌总监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"http://job.rc114.com/UnitInfo.aspx?uid=ge18041951&amp;p=194666"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成都四翔科技开发有限公司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"http://job.rc114.com/UnitInfo.aspx?uid=qi18041954&amp;p=194667"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成都拓邦辉同科技有限公司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"http://job.rc114.com/UnitInfo.aspx?uid=th18041955&amp;p=194668"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成都中科达能源科技有限责任公司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"http://job.rc114.com/UnitInfo.aspx?uid=zd12114641&amp;p=194669"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深圳市联想空间艺术工程有限公司成都分公司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平面设计师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园林景观设计师/室内设计师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文案策划师/销售代表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资料员兼预算员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电话销售/信息员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"http://job.rc114.com/UnitInfo.aspx?uid=fj18019277&amp;p=194671"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成都鹿岛品牌管理有限公司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服装跟单/货品买手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ERP运维工程师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包装设计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"http://job.rc114.com/JobInfoFair.aspx?jsid=209929"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营业员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鹿岛店铺实习生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"http://job.rc114.com/UnitInfo.aspx?uid=rc18041957&amp;p=194672"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四川川博士科技发展有限公司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高级JAVA工程师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WEB/App前端开发工程师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Android开发工程师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"http://job.rc114.com/UnitInfo.aspx?uid=em09065770&amp;p=194673"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四川盛唐中派信息科技有限公司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电信装电话机、装宽带维护人员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电话催收专员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10086项目、12530项目、10010项目电话客服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大数据接听电话客服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"http://job.rc114.com/JobInfoFair.aspx?jsid=206451"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公司行政人员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公司兼职宣传员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"http://job.rc114.com/UnitInfo.aspx?uid=vd18041959&amp;p=194675"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四川重信行商务服务有限公司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电销坐席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团队主管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"http://job.rc114.com/UnitInfo.aspx?uid=nu17050575&amp;p=195238"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中国农业银行股份有限公司成都客服分中心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"http://job.rc114.com/JobInfoFair.aspx?jsid=215877"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"http://job.rc114.com/UnitInfo.aspx?uid=pd13119449&amp;p=194677"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成都银犁冷藏物流股份有限公司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"http://job.rc114.com/JobInfoFair.aspx?jsid=212275"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食品顾问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"http://job.rc114.com/JobInfoFair.aspx?jsid=212276"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F29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"http://job.rc114.com/UnitInfo.aspx?uid=yq13119321&amp;p=194808"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成都百德邮政专用设备制造有限公司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java中级开发工程师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外贸专员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"http://job.rc114.com/JobInfoFair.aspx?jsid=207100"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"http://job.rc114.com/JobInfoFair.aspx?jsid=205961"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自动化电气工程师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F30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"http://job.rc114.com/UnitInfo.aspx?uid=ws11059702&amp;p=194809"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成都倍大涂料有限公司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"http://job.rc114.com/JobInfoFair.aspx?jsid=213183"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营销总监（家具漆、玻璃漆 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"http://job.rc114.com/JobInfoFair.aspx?jsid=213185"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销售经理（家具漆、玻璃漆）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"http://job.rc114.com/JobInfoFair.aspx?jsid=213184"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销售主管（家具漆、玻璃漆）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"http://job.rc114.com/JobInfoFair.aspx?jsid=213186"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营销专员(家具漆、玻璃漆）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"http://job.rc114.com/JobInfoFair.aspx?jsid=213187"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技术应用服务专员（家具漆、玻璃漆）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"http://job.rc114.com/JobInfoFair.aspx?jsid=204903"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质量检验员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"http://job.rc114.com/JobInfoFair.aspx?jsid=169712"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PMC专员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"http://job.rc114.com/JobInfoFair.aspx?jsid=204900"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人事行政经理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"http://job.rc114.com/JobInfoFair.aspx?jsid=204901"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技术研发工程师/技术研发员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"http://job.rc114.com/JobInfoFair.aspx?jsid=204902"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调色技师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"http://job.rc114.com/JobInfoFair.aspx?jsid=204904"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仓管员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F31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"http://job.rc114.com/UnitInfo.aspx?uid=us18052103&amp;p=194810"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成都元点智库科技有限公司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光学设计工程师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算法工程师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嵌入式软件工程师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光学装配技工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F32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"http://job.rc114.com/UnitInfo.aspx?uid=gy18030244&amp;p=194811"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成都之和环保科技有限公司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电气售后工程师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"http://job.rc114.com/JobInfoFair.aspx?jsid=206110"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销售经理、代表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"http://job.rc114.com/JobInfoFair.aspx?jsid=205182"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给水处理工程师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"http://job.rc114.com/JobInfoFair.aspx?jsid=205181"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废气处理工程师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"http://job.rc114.com/JobInfoFair.aspx?jsid=205179"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污水处理工程师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"http://job.rc114.com/UnitInfo.aspx?uid=ea17086765&amp;p=194812"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成都中建材光电材料有限公司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生产操作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检验员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供配电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厂务操作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IT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自控主管工程师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暖通工程师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管道工程师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"http://job.rc114.com/UnitInfo.aspx?uid=se18029723&amp;p=194813"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川开电气有限公司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售后服务工程师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"http://job.rc114.com/JobInfoFair.aspx?jsid=215286"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精益生产管理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大客户/营销副总监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网络管理员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大区经理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"http://job.rc114.com/JobInfoFair.aspx?jsid=207774"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结构设计/研发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"http://job.rc114.com/UnitInfo.aspx?uid=ke18031035&amp;p=194814"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四川海洋集团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餐饮部总监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连锁西餐厅经理/店长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库管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酒店客房中心文员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酒店客房服务员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"http://job.rc114.com/JobInfoFair.aspx?jsid=212227"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前台接待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"http://job.rc114.com/JobInfoFair.aspx?jsid=212228"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礼宾员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西餐厅服务员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酒店西餐厅服务员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"http://job.rc114.com/JobInfoFair.aspx?jsid=212237"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西点主管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"http://job.rc114.com/UnitInfo.aspx?uid=mx13027980&amp;p=194816"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四川环太生物科技有限责任公司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总账会计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成本会计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市场推广经理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商超业务代表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仓库管理员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"http://job.rc114.com/UnitInfo.aspx?uid=kb17118695&amp;p=194817"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四川金拱门食品有限公司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餐厅总经理、部门经理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见习经理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千里马（营运管理方向）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"http://job.rc114.com/UnitInfo.aspx?uid=jb18052106&amp;p=194818"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四川盛世电梯股份有限公司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省级招商经理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总裁办秘书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建筑设计师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"http://job.rc114.com/UnitInfo.aspx?uid=yt12115415&amp;p=194819"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四川五新智能设备有限公司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机械设计技术管培生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设备安装调试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"http://job.rc114.com/UnitInfo.aspx?uid=jp09077649&amp;p=194821"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四川省永亨实业有限责任公司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"http://job.rc114.com/JobInfoFair.aspx?jsid=176016"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3D效果图设计师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"http://job.rc114.com/JobInfoFair.aspx?jsid=146967"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平面设计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"http://job.rc114.com/JobInfoFair.aspx?jsid=20402"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审计监察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"http://job.rc114.com/JobInfoFair.aspx?jsid=205343"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新媒体运营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"http://job.rc114.com/JobInfoFair.aspx?jsid=185149"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平面设计师（研发部）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"http://job.rc114.com/JobInfoFair.aspx?jsid=92974"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钣金工程师（钢品研发部）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"http://job.rc114.com/JobInfoFair.aspx?jsid=92977"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家具CAD绘图技术员（家具厂）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"http://job.rc114.com/JobInfoFair.aspx?jsid=96436"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原材料库管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"http://job.rc114.com/JobInfoFair.aspx?jsid=114356"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"http://job.rc114.com/JobInfoFair.aspx?jsid=96663"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"http://job.rc114.com/JobInfoFair.aspx?jsid=205334"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文案编辑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"http://job.rc114.com/JobInfoFair.aspx?jsid=127738"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标书文员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"http://job.rc114.com/JobInfoFair.aspx?jsid=90314"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G09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"http://job.rc114.com/UnitInfo.aspx?uid=ta17072077&amp;p=194822"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四川大能科技有限公司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"http://job.rc114.com/JobInfoFair.aspx?jsid=194724"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软件研发人员（嵌入式)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"http://job.rc114.com/JobInfoFair.aspx?jsid=194722"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硬件研发人员(PCB设计）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技术售前/售后工程师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项目管理专员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"http://job.rc114.com/UnitInfo.aspx?uid=pm11010746&amp;p=194823"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通威太阳能（成都）有限公司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招聘经理/主管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培训经理/主管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客户服务工程师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海外销售经理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海外销售代表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成本会计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预算会计（应届本科）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报关专员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厂务工程师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生产文员（应届本科</w:t>
            </w:r>
          </w:p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G11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"http://job.rc114.com/UnitInfo.aspx?uid=oe18031129&amp;p=194842"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海创千人（成都）科技服务有限公司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活动策划经理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"http://job.rc114.com/JobInfoFair.aspx?jsid=214176"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"http://job.rc114.com/JobInfoFair.aspx?jsid=213998"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"http://job.rc114.com/UnitInfo.aspx?uid=ko17097626&amp;p=194843"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成都兴睿宝电子科技有限公司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安全环保专员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机电工程师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"http://job.rc114.com/JobInfoFair.aspx?jsid=196306"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"http://job.rc114.com/UnitInfo.aspx?uid=hp17086774&amp;p=194844"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四川中青测绘有限公司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测绘、调查人员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内业、资料人员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项目管理人员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办公室行政人事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"http://job.rc114.com/UnitInfo.aspx?uid=gf18052115&amp;p=194824"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成都波波企业策划有限公司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活动执行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策划经理助理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执行导师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"http://job.rc114.com/UnitInfo.aspx?uid=ie18052104&amp;p=194826"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四川和美易通投资有限公司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行政外联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投资助理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安装造价员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"http://job.rc114.com/UnitInfo.aspx?uid=bm18052118&amp;p=194827"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成都爱贝斯企业管理有限公司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教学校长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储备校长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教学总监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教研总监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幼少儿英语老师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教育顾问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"http://job.rc114.com/UnitInfo.aspx?uid=wp18052085&amp;p=194695"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万达商业管理有限公司成都武侯分公司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机电工程师及暖通工程师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营运主管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"http://job.rc114.com/UnitInfo.aspx?uid=lz11035947&amp;p=194698"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成都京东世纪贸易有限公司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物流校招生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物流网络规划岗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物流运营管理岗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"http://job.rc114.com/JobInfoFair.aspx?jsid=210167"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KA项目经理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"http://job.rc114.com/JobInfoFair.aspx?jsid=210164"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HRBP主管/经理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客服顾问岗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"http://job.rc114.com/UnitInfo.aspx?uid=hg10118549&amp;p=194736"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成都太平园家俬广场管理有限公司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"http://job.rc114.com/JobInfoFair.aspx?jsid=109452"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"http://job.rc114.com/UnitInfo.aspx?uid=yi18052120&amp;p=194831"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久尹科技成都有限公司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技术部文员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装配工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"http://job.rc114.com/UnitInfo.aspx?uid=bj17107819&amp;p=194705"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成都普思生物科技股份有限公司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"http://job.rc114.com/JobInfoFair.aspx?jsid=196584"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实验助理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"http://job.rc114.com/JobInfoFair.aspx?jsid=196583"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检验员/QC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"http://job.rc114.com/JobInfoFair.aspx?jsid=210496"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"http://job.rc114.com/JobInfoFair.aspx?jsid=210499"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总监助理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"http://job.rc114.com/JobInfoFair.aspx?jsid=210522"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项目调研员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"http://job.rc114.com/JobInfoFair.aspx?jsid=210495"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助理产品研究员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项目申报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"http://job.rc114.com/JobInfoFair.aspx?jsid=210523"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经典名方研发项目负责人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"http://job.rc114.com/JobInfoFair.aspx?jsid=210525"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一致性评价项目负责人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"http://job.rc114.com/JobInfoFair.aspx?jsid=210524"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中药制剂工艺研究项目负责人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"http://job.rc114.com/JobInfoFair.aspx?jsid=210501"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分离纯化 项目负责人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"http://job.rc114.com/JobInfoFair.aspx?jsid=210500"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分析检测 项目负责人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制剂实验室副主管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"http://job.rc114.com/UnitInfo.aspx?uid=jb13085842&amp;p=194707"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成都欣欣文化传播有限公司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影视后期制作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淘宝客服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广告设计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会展设计师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"http://job.rc114.com/UnitInfo.aspx?uid=gc11050279&amp;p=194709"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四川省伍泰建设有限公司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试验员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物资员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土建项目资料员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土建项目财务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隧道、路基、桥梁技术员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工程部部长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测量员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测量队长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计量工程师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项目总工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"http://job.rc114.com/JobInfoFair.aspx?jsid=195656"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基建项目实习生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"http://job.rc114.com/UnitInfo.aspx?uid=ik18052086&amp;p=194710"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成都川越消防工程有限公司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施工员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造价员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资料员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"http://job.rc114.com/UnitInfo.aspx?uid=da15042822&amp;p=194711"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成都欧嘉美电气控制设备有限公司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A&amp;S售后技术工程师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变频器售后工程师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OEM技术支持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工程部技术工程师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"http://job.rc114.com/UnitInfo.aspx?uid=me09089587&amp;p=194712"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四川锦江电子科技有限公司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"http://job.rc114.com/JobInfoFair.aspx?jsid=74372"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c++软件工程师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"http://job.rc114.com/JobInfoFair.aspx?jsid=176360"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"http://job.rc114.com/JobInfoFair.aspx?jsid=105594"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"http://job.rc114.com/JobInfoFair.aspx?jsid=210885"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高级质量体系工程师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"http://job.rc114.com/JobInfoFair.aspx?jsid=168655"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医疗器械销售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"http://job.rc114.com/JobInfoFair.aspx?jsid=80994"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技术支持人员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"http://job.rc114.com/JobInfoFair.aspx?jsid=11456"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医疗器械临床注册专员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"http://job.rc114.com/JobInfoFair.aspx?jsid=139198"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普工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"http://job.rc114.com/UnitInfo.aspx?uid=qw17029090&amp;p=194713"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三全食品股份有限公司成都分公司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推广专员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销售管培生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"http://job.rc114.com/JobInfoFair.aspx?jsid=214729"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经销业代/KA业代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"http://job.rc114.com/JobInfoFair.aspx?jsid=205764"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"http://job.rc114.com/UnitInfo.aspx?uid=yw15095324&amp;p=194716"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四川隧唐科技股份有限公司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android开发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软件测试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数据查询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golang服务器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UI设计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IOS开发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Unity开发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知识产权助理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G29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"http://job.rc114.com/UnitInfo.aspx?uid=bu18052087&amp;p=194719"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成都三勒浆药业集团四川华美制药有限公司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电商运营经理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新零售主管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G30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"http://job.rc114.com/UnitInfo.aspx?uid=dx11022376&amp;p=194722"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成都力方数字科技有限公司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原画设计师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三维动画师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英语翻译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主案策划（展馆展陈）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Flash动画师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行政人事专员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G31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"http://job.rc114.com/UnitInfo.aspx?uid=bb09077400&amp;p=194725"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四川省那科通信有限责任公司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"http://job.rc114.com/JobInfoFair.aspx?jsid=23444"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基础维护人员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G32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"http://job.rc114.com/UnitInfo.aspx?uid=cp18052092&amp;p=194726"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成都仁健微波技术有限公司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测试员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G33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"http://job.rc114.com/UnitInfo.aspx?uid=el09032450&amp;p=194728"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成都利君实业股份有限公司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安装调试员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水泥实验员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水泥工艺设计工程师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G34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"http://job.rc114.com/UnitInfo.aspx?uid=mp17118557&amp;p=194730"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成都芯合成科技有限公司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平台运营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平台运营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初级单片工程师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高薪聘销售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G35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"http://job.rc114.com/UnitInfo.aspx?uid=ky14055569&amp;p=194732"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成都万创科技有限责任公司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Android框架工程师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Linux驱动软件工程师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生产计划员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主办会计/财务主管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管理人才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G36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"http://job.rc114.com/UnitInfo.aspx?uid=er09032170&amp;p=194734"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四川日机密封件股份有限公司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"http://job.rc114.com/JobInfoFair.aspx?jsid=164854"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售后服务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"http://job.rc114.com/JobInfoFair.aspx?jsid=164849"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海外销售工程师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"http://job.rc114.com/JobInfoFair.aspx?jsid=213813"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加工中心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车间调度员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数控车工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碳化硅研磨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"http://job.rc114.com/JobInfoFair.aspx?jsid=138321"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生产装配工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粗车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机修工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钳工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国内（外）销售代表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检验员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"http://job.rc114.com/JobInfoFair.aspx?jsid=210655"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下料工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"http://job.rc114.com/UnitInfo.aspx?uid=dv09065842&amp;p=194714"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成都市桃李食品有限公司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"http://job.rc114.com/JobInfoFair.aspx?jsid=202848"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商超/KA客户销售代表（西南大区）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"http://job.rc114.com/JobInfoFair.aspx?jsid=202845"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中小客户销售代表（西南大区）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物控员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"http://job.rc114.com/JobInfoFair.aspx?jsid=162473"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品控员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"http://job.rc114.com/JobInfoFair.aspx?jsid=126937"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"http://job.rc114.com/JobInfoFair.aspx?jsid=200842"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化验员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"http://job.rc114.com/JobInfoFair.aspx?jsid=198165"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车间主任储备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"http://job.rc114.com/JobInfoFair.aspx?jsid=126939"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一线操作工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"http://job.rc114.com/UnitInfo.aspx?uid=dk13086420&amp;p=194718"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成都虹波钼业有限责任公司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"http://job.rc114.com/JobInfoFair.aspx?jsid=215610"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"http://job.rc114.com/UnitInfo.aspx?uid=w060625023&amp;p=194724"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四川英杰电气股份有限公司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"http://job.rc114.com/JobInfoFair.aspx?jsid=202764"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硬件系统设计工程师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射频电源工程师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"http://job.rc114.com/JobInfoFair.aspx?jsid=202779"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"http://job.rc114.com/UnitInfo.aspx?uid=po18052091&amp;p=194727"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四川文化艺术学院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"http://job.rc114.com/UnitInfo.aspx?uid=kr17108198&amp;p=194729"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成都青石激光科技有限公司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焊接工程师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"http://job.rc114.com/JobInfoFair.aspx?jsid=199875"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钳工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"http://job.rc114.com/JobInfoFair.aspx?jsid=199876"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西南区销售工程师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"http://job.rc114.com/JobInfoFair.aspx?jsid=199871"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机械加工工程师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"http://job.rc114.com/JobInfoFair.aspx?jsid=199874"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"http://job.rc114.com/UnitInfo.aspx?uid=as09065707&amp;p=194731"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成都美厦建筑设计有限公司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建筑设计师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施工员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"http://job.rc114.com/UnitInfo.aspx?uid=uw18052213&amp;p=195152"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四川中伦农业发展有限公司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土地专员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办证专员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新媒体专员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片区管理经理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施工员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"http://job.rc114.com/UnitInfo.aspx?uid=w081011034&amp;p=194737"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成都万安建设项目管理有限公司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"http://job.rc114.com/JobInfoFair.aspx?jsid=206779"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监理工程师3名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"http://job.rc114.com/JobInfoFair.aspx?jsid=5371"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监理员/资料员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"http://job.rc114.com/JobInfoFair.aspx?jsid=168575"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安装监理工程师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"http://job.rc114.com/JobInfoFair.aspx?jsid=206755"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"http://job.rc114.com/JobInfoFair.aspx?jsid=206782"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造价项目执行经理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"http://job.rc114.com/JobInfoFair.aspx?jsid=202289"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政府采购招标项目经理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"http://job.rc114.com/JobInfoFair.aspx?jsid=188933"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合伙人、高级合伙人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"http://job.rc114.com/JobInfoFair.aspx?jsid=200176"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"http://job.rc114.com/JobInfoFair.aspx?jsid=131026"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总监理工程师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"http://job.rc114.com/JobInfoFair.aspx?jsid=175045"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监理实习生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"http://job.rc114.com/JobInfoFair.aspx?jsid=122988"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招标助理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"http://job.rc114.com/JobInfoFair.aspx?jsid=191015"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造价师（市政道路）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"http://job.rc114.com/UnitInfo.aspx?uid=ra12010073&amp;p=194708"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四川爱达乐食品有限责任公司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"http://job.rc114.com/JobInfoFair.aspx?jsid=201310"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储备店长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线上渠道运营专员/主管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CAD/施工图设计师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新媒体/社群运营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"http://job.rc114.com/UnitInfo.aspx?uid=zz15052991&amp;p=194740"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四川世纪中科光电技术有限公司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"http://job.rc114.com/JobInfoFair.aspx?jsid=216137"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"http://job.rc114.com/JobInfoFair.aspx?jsid=216138"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电脑维护及资料审查员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"http://job.rc114.com/JobInfoFair.aspx?jsid=208821"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"http://job.rc114.com/JobInfoFair.aspx?jsid=208860"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"http://job.rc114.com/JobInfoFair.aspx?jsid=208796"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电子设计工程师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"http://job.rc114.com/JobInfoFair.aspx?jsid=208886"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售后技术人员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"http://job.rc114.com/JobInfoFair.aspx?jsid=208894"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调试技术员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"http://job.rc114.com/JobInfoFair.aspx?jsid=208871"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采购外协员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"http://job.rc114.com/JobInfoFair.aspx?jsid=209767"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电子工艺工程师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"http://job.rc114.com/JobInfoFair.aspx?jsid=208891"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销售后勤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"http://job.rc114.com/JobInfoFair.aspx?jsid=209428"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高级电子维修技术员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"http://job.rc114.com/UnitInfo.aspx?uid=w030600787&amp;p=194745"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成都市新筑路桥机械股份有限公司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机械工程技术员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无损检测员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"http://job.rc114.com/JobInfoFair.aspx?jsid=216047"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"http://job.rc114.com/JobInfoFair.aspx?jsid=99854"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焊接技术员（构件）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"http://job.rc114.com/JobInfoFair.aspx?jsid=216053"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OHSAS18001/ISO14001安全环境管理体系工程师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"http://job.rc114.com/JobInfoFair.aspx?jsid=216049"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EN15085焊接体系工程师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"http://job.rc114.com/JobInfoFair.aspx?jsid=216056"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轨道交通研发技术工程师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"http://job.rc114.com/JobInfoFair.aspx?jsid=215537"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"http://job.rc114.com/JobInfoFair.aspx?jsid=215466"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无损检测质量工程师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"http://job.rc114.com/UnitInfo.aspx?uid=tl14087595&amp;p=194715"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成都蜀西制药有限公司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检验员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操作工人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"http://job.rc114.com/UnitInfo.aspx?uid=za17071630&amp;p=194717"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哥拜耳涂料股份有限公司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大客户经理（工程类项目类）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平面设计师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行政司机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涂料应用技术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"http://job.rc114.com/JobInfoFair.aspx?jsid=201260"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涂料销售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"http://job.rc114.com/JobInfoFair.aspx?jsid=201261"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涂料调色师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"http://job.rc114.com/JobInfoFair.aspx?jsid=201258"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副总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"http://job.rc114.com/UnitInfo.aspx?uid=on17029445&amp;p=194721"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蒲江县新红阳新悦实业有限公司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"http://job.rc114.com/JobInfoFair.aspx?jsid=206894"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定制家具工程总监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招商总监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"http://job.rc114.com/JobInfoFair.aspx?jsid=193384"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招商主管/经理（定制家具招商方向）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"http://job.rc114.com/JobInfoFair.aspx?jsid=206972"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主动营销经理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"http://job.rc114.com/JobInfoFair.aspx?jsid=206858"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培训商学院院长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制造总监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计划/PMC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"http://job.rc114.com/JobInfoFair.aspx?jsid=206848"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定制家具外观设计师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"http://job.rc114.com/JobInfoFair.aspx?jsid=199054"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U8工程师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运维主管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"http://job.rc114.com/UnitInfo.aspx?uid=gt17118613&amp;p=194720"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四川省五加一生态农业技术服务有限公司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大数据主管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"http://job.rc114.com/JobInfoFair.aspx?jsid=215156"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"http://job.rc114.com/UnitInfo.aspx?uid=uk18052088&amp;p=194723"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四川仙阁酒业有限公司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采购跟单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电商中高级运营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淘宝美工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淘宝运营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"http://job.rc114.com/UnitInfo.aspx?uid=wt16127873&amp;p=194846"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成都市银隆新能源有限公司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"http://job.rc114.com/JobInfoFair.aspx?jsid=194451"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资深工艺工程师、工艺工程师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"http://job.rc114.com/JobInfoFair.aspx?jsid=194425"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PACK工程师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过程检验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产品公告工程师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内外设计工程师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电器设计工程师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车身设计工程师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整车总布置工程师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高级文秘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物流仓储科长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数据员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研发工程师（锂电）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测试工程师（产品、材料）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检验员（制件、焊装、涂装、底盘、总装、电器）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"http://job.rc114.com/JobInfoFair.aspx?jsid=194412"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高压电工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污水处理工程师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"http://job.rc114.com/UnitInfo.aspx?uid=pd12092016&amp;p=194847"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成都市新津事丰医疗器械有限公司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"http://job.rc114.com/JobInfoFair.aspx?jsid=190581"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高分子材料助理工程师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设备维修技师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智能联网系统网络工程师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Linux程序工程师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精密挤出工程师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"http://job.rc114.com/JobInfoFair.aspx?jsid=193491"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精密挤出工程师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"http://job.rc114.com/JobInfoFair.aspx?jsid=202395"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设备维修技师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"http://job.rc114.com/UnitInfo.aspx?uid=rg10095309&amp;p=194848"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成都三旺农牧股份有限公司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网络工程师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中控员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禽料助理配方师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"http://job.rc114.com/JobInfoFair.aspx?jsid=214197"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"http://job.rc114.com/JobInfoFair.aspx?jsid=214199"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技术服务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"http://job.rc114.com/JobInfoFair.aspx?jsid=214201"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水产养殖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人事行政实习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"http://job.rc114.com/UnitInfo.aspx?uid=kb12092021&amp;p=194849"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成都东南钢结构有限公司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法务专员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"http://job.rc114.com/JobInfoFair.aspx?jsid=205712"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"http://job.rc114.com/JobInfoFair.aspx?jsid=205708"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工程测量员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施工员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"http://job.rc114.com/JobInfoFair.aspx?jsid=205723"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技术储备人员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深化设计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H21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"http://job.rc114.com/UnitInfo.aspx?uid=pw14066127&amp;p=194850"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成都新津为明学校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校医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网络维护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计算机教师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"http://job.rc114.com/UnitInfo.aspx?uid=bz12115213&amp;p=194685"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成都市双虎实业有限公司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家具外观设计师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定制家具设计师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定制家具终端运营经理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视觉经理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市场策划经理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"http://job.rc114.com/UnitInfo.aspx?uid=bn16027333&amp;p=194686"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成都第一制药有限公司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学术推广经理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省区销售经理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科研院研究员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临床监察员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"http://job.rc114.com/JobInfoFair.aspx?jsid=216585"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QA/QC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"http://job.rc114.com/UnitInfo.aspx?uid=vt09066581&amp;p=194687"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四川光大制药有限公司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QA/QC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产品工艺技术员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"http://job.rc114.com/UnitInfo.aspx?uid=vz12115222&amp;p=194689"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四川协力制药有限公司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车间管培生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中试研究员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中试研究组长（植物化学方向）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工程技术经理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种植技术研究员（生物发酵方向）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高级制剂助理研究员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高级质量助理研究员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技术总监/厂长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合成研究员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外贸销售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QA储备干部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QC储备干部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车间主任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车间工艺员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现场QA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"http://job.rc114.com/UnitInfo.aspx?uid=sa18042028&amp;p=194690"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四川寇客智能装备有限公司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助理秘书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职业经理人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液压工程师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"http://job.rc114.com/UnitInfo.aspx?uid=xm12115051&amp;p=195126"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中国重汽集团成都王牌商用车有限公司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"http://job.rc114.com/UnitInfo.aspx?uid=pc13040891&amp;p=195127"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台嘉成都玻纤有限公司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机械/化工工程师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化工技术员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"http://job.rc114.com/JobInfoFair.aspx?jsid=208697"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电工技术员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"http://job.rc114.com/JobInfoFair.aspx?jsid=213639"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H29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"http://job.rc114.com/UnitInfo.aspx?uid=ur15031195&amp;p=195128"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成都瑞奇石化工程股份有限公司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化工工艺技术员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电气仪控技术员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压力容器检验员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压力容器制造技术员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电气仪控设计人员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H30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"http://job.rc114.com/UnitInfo.aspx?uid=w080103797&amp;p=195234"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成都盛华世代投资开发有限公司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招商主管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策划文案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H31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"http://job.rc114.com/UnitInfo.aspx?uid=gx18030387&amp;p=195235"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成都千年树家私有限公司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实木操作工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H32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"http://job.rc114.com/UnitInfo.aspx?uid=fd16127753&amp;p=194958"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海思科医药集团股份有限公司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运维工程师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OA应用工程师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薪酬绩效主管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新药筛选实验员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新药筛选研究员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动物房管理员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人才发展规划师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制剂工艺研究员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高级药物化学研究员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临床研究总监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医学经理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临床研究助理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临床研究经理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临床监查员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预算经理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药理毒理项目经理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全国KA连锁经理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体系专员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H33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"http://job.rc114.com/UnitInfo.aspx?uid=zi13096897&amp;p=194960"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成都合达联行物业服务有限公司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产业园区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管培生（物业板块）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客服管家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物业专业主管（客服主管/秩序主管/工程主管/园林主管/保洁主管）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主办会计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招商运营专员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经营主管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商务拓展专员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拓展部经理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品质专员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分子公司总经理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投融资经理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前厅部经理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客房部经理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餐饮部经理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酒店总经理/店长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管培生（集团）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资深平面设计师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高级文案策划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品牌经理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审计经理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财务管理分析师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投融资总监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H34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"http://job.rc114.com/UnitInfo.aspx?uid=mb12056205&amp;p=194961"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成都顶津食品有限公司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辅机助理工程师/职员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库管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H35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"http://job.rc114.com/UnitInfo.aspx?uid=ny17040244&amp;p=194963"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深圳市诺普信农资销售有限公司成都分公司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农业技术员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"http://job.rc114.com/UnitInfo.aspx?uid=iz16096661&amp;p=194748"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成都今创轨道交通设备有限公司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涂装工程师/主任/主管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设备主管/设备工程师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技术部经理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IT管理人员、信息技术主管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体系工程师/主管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"http://job.rc114.com/UnitInfo.aspx?uid=gf09101416&amp;p=194749"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四川宏发电声有限公司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四川宏发-模具工程师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四川宏发-仓储主管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四川宏发-产品设计师（继电器）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四川宏发-JAVA软件开发工程师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四川宏发-绩效管理专员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四川宏发-IE工程师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四川宏发-生产班组长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四川宏发-设备维护工程师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四川宏发-六西格玛黑带工程师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四川宏发-产权专利工程师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四川宏发-失效分析工程师（连接器）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"http://job.rc114.com/UnitInfo.aspx?uid=gc14033356&amp;p=194750"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四川省仁寿通达房地产开发有限公司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职业经理人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规划师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审计总监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文旅策划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中医药种殖专家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"http://job.rc114.com/UnitInfo.aspx?uid=w030500383&amp;p=194751"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四川外国语大学成都学院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德语、法语、意大利语、俄语、葡萄牙语、西班牙语、捷克语、匈牙利语、英语（商务英语，口、笔译）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体育运营与管理（国际足球方向）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财务管理专业教师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会展经济与管理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"http://job.rc114.com/JobInfoFair.aspx?jsid=215959"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新闻学专业教师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"http://job.rc114.com/UnitInfo.aspx?uid=zy17107983&amp;p=194753"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华丰源（成都）新能源科技有限公司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"http://job.rc114.com/JobInfoFair.aspx?jsid=197805"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设备技术员(PVD/PECVD/丝网印刷/封装测试/制绒清洗）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"http://job.rc114.com/JobInfoFair.aspx?jsid=198017"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工艺技术员（PVD/PECVD焊接层压/制绒清洗/丝网印刷）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"http://job.rc114.com/JobInfoFair.aspx?jsid=197804"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设备工程师（PVD/PECVD/丝网印刷/封装测试）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"http://job.rc114.com/JobInfoFair.aspx?jsid=207649"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气体化学品技术员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"http://job.rc114.com/JobInfoFair.aspx?jsid=207589"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税务会计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"http://job.rc114.com/JobInfoFair.aspx?jsid=207686"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质量体系工程师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"http://job.rc114.com/JobInfoFair.aspx?jsid=207696"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实验室工程师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暖通技术员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"http://job.rc114.com/JobInfoFair.aspx?jsid=207550"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招聘主管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"http://job.rc114.com/JobInfoFair.aspx?jsid=207563"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"http://job.rc114.com/UnitInfo.aspx?uid=w050919393&amp;p=194754"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成都瑞迪机械科技有限公司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国际贸易维护专员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三坐标计量员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"http://job.rc114.com/UnitInfo.aspx?uid=td13052656&amp;p=195218"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成都人才有限责任公司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高校毕业生工作部 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党务工作人员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"http://job.rc114.com/JobInfoFair.aspx?jsid=217816"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Web前端开发工程师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"http://job.rc114.com/JobInfoFair.aspx?jsid=217817"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硬件网络工程师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"http://job.rc114.com/UnitInfo.aspx?uid=di10050099&amp;p=194883"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四川海立方电子科技有限公司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"http://job.rc114.com/JobInfoFair.aspx?jsid=27743"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售后服务人员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"http://job.rc114.com/JobInfoFair.aspx?jsid=209586"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"http://job.rc114.com/UnitInfo.aspx?uid=rv16127767&amp;p=195220"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成都三泰控股集团股份有限公司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投资并购经理（集团总部）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"http://job.rc114.com/UnitInfo.aspx?uid=md13027343&amp;p=195123"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成都市玖零壹零企业管理连锁有限公司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开发和拓展专员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融资助理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资深采购专员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行政人事经理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"http://job.rc114.com/JobInfoFair.aspx?jsid=217449"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"http://job.rc114.com/UnitInfo.aspx?uid=w080304648&amp;p=194976"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成都乘风阀门有限责任公司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技术研发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"http://job.rc114.com/JobInfoFair.aspx?jsid=197208"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检验检测操作人员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"http://job.rc114.com/UnitInfo.aspx?uid=ry16127780&amp;p=194977"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成都弘林机械有限公司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龙门铣车间主任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财务经理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部门主管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平面设计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"http://job.rc114.com/JobInfoFair.aspx?jsid=182440"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库房主管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"http://job.rc114.com/JobInfoFair.aspx?jsid=213761"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"http://job.rc114.com/JobInfoFair.aspx?jsid=182459"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行政及人力资源部人员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"http://job.rc114.com/JobInfoFair.aspx?jsid=213772"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龙门加工中心技术员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"http://job.rc114.com/UnitInfo.aspx?uid=ws18052154&amp;p=194979"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成都蜀之源酒业有限公司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酿酒工程师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"http://job.rc114.com/UnitInfo.aspx?uid=gq09090639&amp;p=194785"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四川凯力威科技股份有限公司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配方工程师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机械维修及管理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电气维修及管理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国内营销经理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"http://job.rc114.com/JobInfoFair.aspx?jsid=214018"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外贸经理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综合管理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"http://job.rc114.com/UnitInfo.aspx?uid=ky18052094&amp;p=194761"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四川国际会展有限公司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办公室副主任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党务专员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3D设计师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招展专员-销售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会议销售专员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呼叫中心坐席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营销专员-媒体推广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展会实习生/志愿者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"http://job.rc114.com/UnitInfo.aspx?uid=w080808146&amp;p=194756"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成都前锋电子电器集团股份有限公司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计量测试工程师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"http://job.rc114.com/JobInfoFair.aspx?jsid=216299"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射频工程师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FPGA开发工程师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销售及技术支持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线路工艺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电路设计工程师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结构设计工程师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服务主管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技术支持专员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绩效专员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"http://job.rc114.com/JobInfoFair.aspx?jsid=216312"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呼叫坐席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"http://job.rc114.com/UnitInfo.aspx?uid=ch14098537&amp;p=194659"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成都睿钦投资咨询有限公司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商务经理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产业/行业研究员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科技项目申报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"http://job.rc114.com/UnitInfo.aspx?uid=lw18042036&amp;p=194661"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成都凯尔思医院管理服务有限公司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"http://job.rc114.com/UnitInfo.aspx?uid=bx12114951&amp;p=194663"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成都嘉善商务服务管理有限公司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租务专员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"http://job.rc114.com/JobInfoFair.aspx?jsid=216672"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物业客服专员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"http://job.rc114.com/UnitInfo.aspx?uid=kp18030225&amp;p=194752"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四川瑞深节能门窗有限公司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渠道销售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"http://job.rc114.com/UnitInfo.aspx?uid=po10061581&amp;p=194868"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成都兴光工业科技有限公司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"http://job.rc114.com/JobInfoFair.aspx?jsid=125631"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工业工程师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机加调试员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模流分析员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模具保全主管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压铸经理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"http://job.rc114.com/JobInfoFair.aspx?jsid=207673"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机加技术工程师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"http://job.rc114.com/JobInfoFair.aspx?jsid=207674"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压铸产品工程师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青干生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"http://job.rc114.com/JobInfoFair.aspx?jsid=207678"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模具保全员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"http://job.rc114.com/JobInfoFair.aspx?jsid=207677"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"http://job.rc114.com/JobInfoFair.aspx?jsid=190700"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工段长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"http://job.rc114.com/JobInfoFair.aspx?jsid=125615"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设备部副经理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"http://job.rc114.com/JobInfoFair.aspx?jsid=216731"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"http://job.rc114.com/UnitInfo.aspx?uid=gm14129901&amp;p=194870"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成都阿尔刚雷科技有限公司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项目管理专员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客户经理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总裁助理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PI产品形象识别系统设计工程师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业务专员（插座公司）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采购经理（插座公司）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"http://job.rc114.com/UnitInfo.aspx?uid=ll17072105&amp;p=194871"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安捷光通科技成都有限公司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"http://job.rc114.com/JobInfoFair.aspx?jsid=192240"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光通信工程师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"http://job.rc114.com/JobInfoFair.aspx?jsid=192239"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硬件工程师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"http://job.rc114.com/JobInfoFair.aspx?jsid=192238"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"http://job.rc114.com/UnitInfo.aspx?uid=yj13051916&amp;p=194873"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四川德惠商业股份有限公司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行政后勤管理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营运管理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生鲜管理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"http://job.rc114.com/JobInfoFair.aspx?jsid=214886"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"http://job.rc114.com/JobInfoFair.aspx?jsid=207648"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人事管理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"http://job.rc114.com/UnitInfo.aspx?uid=w080607198&amp;p=194874"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老肯医疗科技股份有限公司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"http://job.rc114.com/JobInfoFair.aspx?jsid=209795"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机械工程师（等离子产品）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"http://job.rc114.com/JobInfoFair.aspx?jsid=209773"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机械工程师（空消机）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"http://job.rc114.com/JobInfoFair.aspx?jsid=209781"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工业设计工程师（高级）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会计（外派）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"http://job.rc114.com/JobInfoFair.aspx?jsid=210539"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供应室护士长（生产主管）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"http://job.rc114.com/JobInfoFair.aspx?jsid=210544"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"http://job.rc114.com/UnitInfo.aspx?uid=w080103974&amp;p=194969"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成都伊利乳业有限责任公司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"http://job.rc114.com/JobInfoFair.aspx?jsid=173739"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现场管理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"http://job.rc114.com/JobInfoFair.aspx?jsid=214458"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中控员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制冷工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维修工/电工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"http://job.rc114.com/JobInfoFair.aspx?jsid=217567"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宿舍管理员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生产管理储备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"http://job.rc114.com/UnitInfo.aspx?uid=tn09033189&amp;p=194968"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成都天台山制药有限公司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"http://job.rc114.com/JobInfoFair.aspx?jsid=194240"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"http://job.rc114.com/JobInfoFair.aspx?jsid=199591"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QA/QC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"http://job.rc114.com/JobInfoFair.aspx?jsid=199592"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"http://job.rc114.com/UnitInfo.aspx?uid=dw10035993&amp;p=194967"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四川省瑞云集团股份有限公司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信息技术主管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行政助理（实习岗）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造价员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资料员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水处理工程师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水处理技术员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农业实习生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农业技术员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景观设计实习生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景观设计师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I29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"http://job.rc114.com/UnitInfo.aspx?uid=zl17029461&amp;p=194966"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成都市科农动物无害化处置有限公司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环境工程师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产品研发工程师（有机肥方向）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市场部专员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宠物殡葬市场专员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"http://job.rc114.com/JobInfoFair.aspx?jsid=214430"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信息系统销售专员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行政文员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"http://job.rc114.com/JobInfoFair.aspx?jsid=217025"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项目拓展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"http://job.rc114.com/UnitInfo.aspx?uid=yf10036228&amp;p=194965"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四川金忠食品股份有限公司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销售业务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"http://job.rc114.com/JobInfoFair.aspx?jsid=217260"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法务专员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"http://job.rc114.com/JobInfoFair.aspx?jsid=217255"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软件开发工程师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"http://job.rc114.com/UnitInfo.aspx?uid=nw16027276&amp;p=195129"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四川仁捷石油技术有限公司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储层预测项目工程师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理论算法研究助理研究员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市场拓展工程师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国家发明专利撰写助理研究员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石油地质工程师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地震解释工程师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"http://job.rc114.com/UnitInfo.aspx?uid=ul18052206&amp;p=195131"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成都鑫金臣节能环保科技有限公司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机械结构工程师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"http://job.rc114.com/JobInfoFair.aspx?jsid=217328"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技术部助理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环保工程技术员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安装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I33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"http://job.rc114.com/UnitInfo.aspx?uid=w080707535&amp;p=195132"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四川中旺物流有限公司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省外办事处出纳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"http://job.rc114.com/JobInfoFair.aspx?jsid=209439"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营销部长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运作经理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"http://job.rc114.com/UnitInfo.aspx?uid=ac18052208&amp;p=195133"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四川大通管道有限公司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渠道业务员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普工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"http://job.rc114.com/UnitInfo.aspx?uid=qm12115076&amp;p=195134"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四川昆仑石油设备制造有限公司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生产调度管理人员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新产品项目负责人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俄语销售工程师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英语销售工程师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库管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"http://job.rc114.com/JobInfoFair.aspx?jsid=217359"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质量资料管理员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设备管理员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吊车司机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数车工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"http://job.rc114.com/JobInfoFair.aspx?jsid=217379"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装配工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"http://job.rc114.com/JobInfoFair.aspx?jsid=217380"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管车工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"http://job.rc114.com/JobInfoFair.aspx?jsid=217381"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"http://job.rc114.com/UnitInfo.aspx?uid=cy17029435&amp;p=194835"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四川福蓉科技股份公司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"http://job.rc114.com/JobInfoFair.aspx?jsid=212897"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研发技术员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"http://job.rc114.com/JobInfoFair.aspx?jsid=184308"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"http://job.rc114.com/JobInfoFair.aspx?jsid=206983"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"http://job.rc114.com/JobInfoFair.aspx?jsid=184302"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"http://job.rc114.com/JobInfoFair.aspx?jsid=207145"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"http://job.rc114.com/UnitInfo.aspx?uid=zi12115200&amp;p=194836"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四川汇源塑料光纤有限公司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应用技术开发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国内销售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"http://job.rc114.com/JobInfoFair.aspx?jsid=213585"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外贸销售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"http://job.rc114.com/JobInfoFair.aspx?jsid=207949"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后勤综合管理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"http://job.rc114.com/UnitInfo.aspx?uid=zi18052122&amp;p=194837"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成都市美景职业技能培训学校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家政老师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计算机老师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I39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"http://job.rc114.com/UnitInfo.aspx?uid=w080204468&amp;p=194838"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成都青洋电子材料有限公司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"http://job.rc114.com/JobInfoFair.aspx?jsid=208049"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生产及检验技工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"http://job.rc114.com/JobInfoFair.aspx?jsid=208046"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"http://job.rc114.com/JobInfoFair.aspx?jsid=208041"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I40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"http://job.rc114.com/UnitInfo.aspx?uid=rw09066596&amp;p=194894"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康泰塑胶科技集团有限公司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技术中心外联副总工程师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法务专员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模具设计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生产计划员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培养储备干部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总裁助理（上市财务方向、运营方向各一名）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不锈钢项目总监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市场策划经理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"http://job.rc114.com/JobInfoFair.aspx?jsid=216952"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高级审计专员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"http://job.rc114.com/JobInfoFair.aspx?jsid=216949"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高级培训讲师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"http://job.rc114.com/UnitInfo.aspx?uid=rp18052147&amp;p=194952"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四川瑞致电工钢有限公司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"http://job.rc114.com/JobInfoFair.aspx?jsid=217077"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操作工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"http://job.rc114.com/UnitInfo.aspx?uid=ih15031806&amp;p=194953"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成都卓宝新型建材有限公司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销售内勤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质检员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"http://job.rc114.com/UnitInfo.aspx?uid=zk18052148&amp;p=194954"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四川科特集团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焊工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质检员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钣金学徒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生产管理储备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电气、暖通、管道后勤技术员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机械研发技术员（储备）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"http://job.rc114.com/JobInfoFair.aspx?jsid=217097"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电气、暖通、管道技术员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"http://job.rc114.com/JobInfoFair.aspx?jsid=217120"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项目管理人员班组长、工长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工程销售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"http://job.rc114.com/UnitInfo.aspx?uid=vn13085704&amp;p=194955"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成都康力电梯有限公司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电焊工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数据技术员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机械技术员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"http://job.rc114.com/UnitInfo.aspx?uid=ps12115129&amp;p=194956"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成都士兰半导体制造有限公司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外延设备工程师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仓储主管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计量工程师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体系工程师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食堂主管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维修钳工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生产领班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采购工程师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"http://job.rc114.com/UnitInfo.aspx?uid=be13119297&amp;p=194678"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四川港通医疗设备集团股份有限公司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"http://job.rc114.com/JobInfoFair.aspx?jsid=214038"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空调设计员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建筑电气设计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建筑装饰设计员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"http://job.rc114.com/JobInfoFair.aspx?jsid=210288"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供气工程技术员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"http://job.rc114.com/JobInfoFair.aspx?jsid=210286"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"http://job.rc114.com/JobInfoFair.aspx?jsid=210285"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"http://job.rc114.com/JobInfoFair.aspx?jsid=210284"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实施工程师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"http://job.rc114.com/UnitInfo.aspx?uid=w061229156&amp;p=194679"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四川国光农化股份有限公司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产品分析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"http://job.rc114.com/JobInfoFair.aspx?jsid=214008"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安全环保员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"http://job.rc114.com/JobInfoFair.aspx?jsid=214007"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制剂/合成研发员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"http://job.rc114.com/JobInfoFair.aspx?jsid=196624"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技术营销代表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"http://job.rc114.com/UnitInfo.aspx?uid=ms11010931&amp;p=194680"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四川帝王洁具股份有限公司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品牌策划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"http://job.rc114.com/JobInfoFair.aspx?jsid=217156"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产品策划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储备销售管理精英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家装渠道销售经理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安全环保专员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片区经理（浙江办事处）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"http://job.rc114.com/JobInfoFair.aspx?jsid=217142"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市场专员（西北办事处）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"http://job.rc114.com/JobInfoFair.aspx?jsid=217163"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招商专员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J09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"http://job.rc114.com/UnitInfo.aspx?uid=dy18041643&amp;p=194681"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四川空分集团设备有限公司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"http://job.rc114.com/JobInfoFair.aspx?jsid=216629"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工程技术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"http://job.rc114.com/JobInfoFair.aspx?jsid=216633"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工程技术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"http://job.rc114.com/JobInfoFair.aspx?jsid=217217"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海外项目经理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压力容器标准审查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技术工人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"http://job.rc114.com/JobInfoFair.aspx?jsid=217232"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技术工人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J10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"http://job.rc114.com/UnitInfo.aspx?uid=ar12091966&amp;p=194682"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四川海大橡胶集团有限公司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"http://job.rc114.com/JobInfoFair.aspx?jsid=71964"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"http://job.rc114.com/JobInfoFair.aspx?jsid=71965"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产品研发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国际贸易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"http://job.rc114.com/JobInfoFair.aspx?jsid=71966"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"http://job.rc114.com/JobInfoFair.aspx?jsid=216443"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设备维修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J11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"http://job.rc114.com/UnitInfo.aspx?uid=uq17039431&amp;p=194869"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成都陆玖军通科技有限责任公司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通信设备维修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"http://job.rc114.com/JobInfoFair.aspx?jsid=216889"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"http://job.rc114.com/JobInfoFair.aspx?jsid=216894"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人力资源专员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J12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"http://job.rc114.com/UnitInfo.aspx?uid=dg18052137&amp;p=194872"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都江堰市汇鑫金属制品有限公司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"http://job.rc114.com/JobInfoFair.aspx?jsid=216919"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"http://job.rc114.com/JobInfoFair.aspx?jsid=216921"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设计助理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J13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"http://job.rc114.com/UnitInfo.aspx?uid=mk18052138&amp;p=194877"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都江堰云速机动车检测有限公司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"http://job.rc114.com/JobInfoFair.aspx?jsid=216923"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技术负责人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"http://job.rc114.com/JobInfoFair.aspx?jsid=216926"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汽车机械工程师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J14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"http://job.rc114.com/UnitInfo.aspx?uid=xe18052140&amp;p=194881"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四川都江机械责任有限公司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"http://job.rc114.com/JobInfoFair.aspx?jsid=216933"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体系管理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"http://job.rc114.com/JobInfoFair.aspx?jsid=216934"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J15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"http://job.rc114.com/UnitInfo.aspx?uid=qj15032075&amp;p=194882"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四川易飞易国际旅行社有限公司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"http://job.rc114.com/JobInfoFair.aspx?jsid=216936"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门店店长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"http://job.rc114.com/JobInfoFair.aspx?jsid=216937"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"http://job.rc114.com/JobInfoFair.aspx?jsid=216939"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记调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J16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"http://job.rc114.com/UnitInfo.aspx?uid=jh15031398&amp;p=194970"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成都圣诺生物科技股份有限公司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质量分析研究员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"http://job.rc114.com/JobInfoFair.aspx?jsid=217010"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细胞生物学研究员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质量研究员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"http://job.rc114.com/JobInfoFair.aspx?jsid=147813"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偏差QA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"http://job.rc114.com/JobInfoFair.aspx?jsid=147809"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现场QA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产品专员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"http://job.rc114.com/JobInfoFair.aspx?jsid=145594"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纯化主操员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生产技术员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"http://job.rc114.com/JobInfoFair.aspx?jsid=217015"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工艺员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J17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"http://job.rc114.com/UnitInfo.aspx?uid=ay09021524&amp;p=194971"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成都市兴名源电器有限公司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"http://job.rc114.com/JobInfoFair.aspx?jsid=217111"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区域销售经理/见习销售员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技术员/工艺员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"http://job.rc114.com/JobInfoFair.aspx?jsid=217109"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产储备干部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J18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"http://job.rc114.com/UnitInfo.aspx?uid=ee16038278&amp;p=194972"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联塑科技实业（成都）有限公司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"http://job.rc114.com/JobInfoFair.aspx?jsid=216992"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销售经理（国内）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"http://job.rc114.com/JobInfoFair.aspx?jsid=216993"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销售经理（国外）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"http://job.rc114.com/JobInfoFair.aspx?jsid=216994"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生产管理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"http://job.rc114.com/JobInfoFair.aspx?jsid=216996"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技术人员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"http://job.rc114.com/JobInfoFair.aspx?jsid=216998"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机电工程师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J19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"http://job.rc114.com/UnitInfo.aspx?uid=ct18052152&amp;p=194974"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成都壹佰科技有限公司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"http://job.rc114.com/JobInfoFair.aspx?jsid=217671"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刀具工程师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"http://job.rc114.com/JobInfoFair.aspx?jsid=217687"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数控技师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"http://job.rc114.com/JobInfoFair.aspx?jsid=217695"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管理干部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"http://job.rc114.com/JobInfoFair.aspx?jsid=217699"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销售工程师（门店）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"http://job.rc114.com/JobInfoFair.aspx?jsid=217703"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会计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J20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instrText xml:space="preserve"> HYPERLINK "http://job.rc114.com/UnitInfo.aspx?uid=xk13028536&amp;p=194975" \t "http://www.rc114.com/JobFair/HTML/_blank" </w:instrTex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t>四川省远星橡胶有限责任公司</w:t>
            </w:r>
            <w:r>
              <w:rPr>
                <w:rFonts w:ascii="宋体" w:hAnsi="宋体" w:eastAsia="宋体" w:cs="宋体"/>
                <w:b/>
                <w:color w:val="FF44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"http://job.rc114.com/JobInfoFair.aspx?jsid=217002"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化学材料，高分子，设计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instrText xml:space="preserve"> HYPERLINK "http://job.rc114.com/JobInfoFair.aspx?jsid=217001" \t "http://www.rc114.com/JobFair/HTML/_blank" </w:instrTex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t>电气，机械工程师</w:t>
            </w:r>
            <w:r>
              <w:rPr>
                <w:rFonts w:ascii="宋体" w:hAnsi="宋体" w:eastAsia="宋体" w:cs="宋体"/>
                <w:color w:val="0066CC"/>
                <w:sz w:val="24"/>
                <w:szCs w:val="24"/>
                <w:u w:val="none"/>
              </w:rPr>
              <w:fldChar w:fldCharType="end"/>
            </w:r>
          </w:p>
        </w:tc>
      </w:tr>
    </w:tbl>
    <w:p>
      <w:pPr>
        <w:rPr>
          <w:rFonts w:ascii="宋体" w:hAnsi="宋体" w:eastAsia="宋体" w:cs="宋体"/>
          <w:color w:val="0066CC"/>
          <w:sz w:val="24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5BA5"/>
    <w:rsid w:val="1A8F5B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2018-05-14T04:05:00Z</dcterms:created>
  <dc:creator>Administrator</dc:creator>
  <cp:lastModifiedBy>Administrator</cp:lastModifiedBy>
  <dcterms:modified xsi:type="dcterms:W3CDTF">2018-05-14T04:29:58Z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